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E8" w:rsidRDefault="004B2F63" w:rsidP="004B2F63">
      <w:pPr>
        <w:pStyle w:val="NameDate"/>
      </w:pPr>
      <w:r>
        <w:t>Name:</w:t>
      </w:r>
      <w:bookmarkStart w:id="0" w:name="_GoBack"/>
      <w:bookmarkEnd w:id="0"/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803E5" w:rsidP="0065099D">
      <w:pPr>
        <w:pStyle w:val="Heading1"/>
      </w:pPr>
      <w:r>
        <w:lastRenderedPageBreak/>
        <w:t>Ph</w:t>
      </w:r>
      <w:r w:rsidR="002C1F66">
        <w:t>ysical Education Research Report</w:t>
      </w:r>
    </w:p>
    <w:p w:rsidR="00527E93" w:rsidRPr="00774DAD" w:rsidRDefault="00B803E5" w:rsidP="00B803E5">
      <w:pPr>
        <w:pStyle w:val="Directions"/>
        <w:spacing w:after="360"/>
        <w:rPr>
          <w:b/>
          <w:bCs/>
          <w:u w:val="single"/>
        </w:rPr>
      </w:pPr>
      <w:r>
        <w:t>Name of the Sport:</w:t>
      </w:r>
      <w:r w:rsidR="00D24C13">
        <w:t xml:space="preserve"> Volleyball</w:t>
      </w:r>
    </w:p>
    <w:p w:rsidR="006937BF" w:rsidRDefault="00B803E5" w:rsidP="00B803E5">
      <w:pPr>
        <w:pStyle w:val="QuestionNumbered"/>
      </w:pPr>
      <w:r>
        <w:t xml:space="preserve"> </w:t>
      </w:r>
      <w:r w:rsidRPr="00B803E5">
        <w:t>What equipment is necessary?</w:t>
      </w:r>
    </w:p>
    <w:p w:rsidR="006937BF" w:rsidRDefault="006937BF" w:rsidP="00622F47">
      <w:pPr>
        <w:pStyle w:val="Answer"/>
        <w:spacing w:after="960"/>
      </w:pPr>
      <w:r w:rsidRPr="008B5733">
        <w:t>Answer</w:t>
      </w:r>
      <w:r>
        <w:t>:</w:t>
      </w:r>
    </w:p>
    <w:p w:rsidR="00D24C13" w:rsidRDefault="00D24C13" w:rsidP="00622F47">
      <w:pPr>
        <w:pStyle w:val="Answer"/>
        <w:spacing w:after="960"/>
      </w:pPr>
      <w:r>
        <w:t>Knee pads</w:t>
      </w:r>
    </w:p>
    <w:p w:rsidR="00D24C13" w:rsidRDefault="00D24C13" w:rsidP="00622F47">
      <w:pPr>
        <w:pStyle w:val="Answer"/>
        <w:spacing w:after="960"/>
      </w:pPr>
      <w:r>
        <w:t>Net</w:t>
      </w:r>
    </w:p>
    <w:p w:rsidR="00D24C13" w:rsidRDefault="00D24C13" w:rsidP="00546E70">
      <w:pPr>
        <w:pStyle w:val="Answer"/>
        <w:spacing w:after="960"/>
      </w:pPr>
      <w:r>
        <w:t>P</w:t>
      </w:r>
      <w:r w:rsidR="00546E70">
        <w:t>ole systems</w:t>
      </w:r>
    </w:p>
    <w:p w:rsidR="006937BF" w:rsidRDefault="00B803E5" w:rsidP="00B803E5">
      <w:pPr>
        <w:pStyle w:val="QuestionNumbered"/>
      </w:pPr>
      <w:r w:rsidRPr="00B803E5">
        <w:t>Are there any special skills required to play?</w:t>
      </w:r>
    </w:p>
    <w:p w:rsidR="006937BF" w:rsidRDefault="006937BF" w:rsidP="00622F47">
      <w:pPr>
        <w:pStyle w:val="Answer"/>
        <w:spacing w:after="960"/>
      </w:pPr>
      <w:r w:rsidRPr="00B8598F">
        <w:t>Answer</w:t>
      </w:r>
      <w:r>
        <w:t>:</w:t>
      </w:r>
    </w:p>
    <w:p w:rsidR="00D24C13" w:rsidRDefault="00D24C13" w:rsidP="00622F47">
      <w:pPr>
        <w:pStyle w:val="Answer"/>
        <w:spacing w:after="960"/>
      </w:pPr>
      <w:r>
        <w:t xml:space="preserve">Flexibility </w:t>
      </w:r>
    </w:p>
    <w:p w:rsidR="00D24C13" w:rsidRDefault="00D24C13" w:rsidP="00622F47">
      <w:pPr>
        <w:pStyle w:val="Answer"/>
        <w:spacing w:after="960"/>
      </w:pPr>
      <w:r>
        <w:t>Balance</w:t>
      </w:r>
    </w:p>
    <w:p w:rsidR="00D24C13" w:rsidRDefault="00D24C13" w:rsidP="00622F47">
      <w:pPr>
        <w:pStyle w:val="Answer"/>
        <w:spacing w:after="960"/>
      </w:pPr>
      <w:r>
        <w:t>Upper and lower body strength</w:t>
      </w:r>
    </w:p>
    <w:p w:rsidR="00D24C13" w:rsidRDefault="00D24C13" w:rsidP="00622F47">
      <w:pPr>
        <w:pStyle w:val="Answer"/>
        <w:spacing w:after="960"/>
      </w:pPr>
      <w:r>
        <w:t>Speed</w:t>
      </w:r>
    </w:p>
    <w:p w:rsidR="006937BF" w:rsidRDefault="00B803E5" w:rsidP="00B803E5">
      <w:pPr>
        <w:pStyle w:val="QuestionNumbered"/>
      </w:pPr>
      <w:r w:rsidRPr="00B803E5">
        <w:t>What are the major health benefits of this sport?</w:t>
      </w:r>
    </w:p>
    <w:p w:rsidR="006937BF" w:rsidRDefault="006937BF" w:rsidP="00622F47">
      <w:pPr>
        <w:pStyle w:val="Answer"/>
        <w:spacing w:after="960"/>
      </w:pPr>
      <w:r w:rsidRPr="00B8598F">
        <w:t>Answer</w:t>
      </w:r>
      <w:r>
        <w:t>:</w:t>
      </w:r>
    </w:p>
    <w:p w:rsidR="006937BF" w:rsidRDefault="00B803E5" w:rsidP="00B803E5">
      <w:pPr>
        <w:pStyle w:val="QuestionNumbered"/>
      </w:pPr>
      <w:r>
        <w:t>Summarize the rules.</w:t>
      </w:r>
    </w:p>
    <w:p w:rsidR="006937BF" w:rsidRDefault="006937BF" w:rsidP="00B803E5">
      <w:pPr>
        <w:pStyle w:val="Answer"/>
      </w:pPr>
      <w:r w:rsidRPr="00B8598F">
        <w:t>Answer</w:t>
      </w:r>
      <w:r>
        <w:t>:</w:t>
      </w:r>
    </w:p>
    <w:p w:rsidR="00622F47" w:rsidRDefault="00622F47" w:rsidP="00622F47">
      <w:pPr>
        <w:pStyle w:val="QuestionNumbered"/>
      </w:pPr>
      <w:r>
        <w:t>List some of the strategies or techniques associated with the sport.</w:t>
      </w:r>
    </w:p>
    <w:p w:rsidR="00622F47" w:rsidRDefault="00622F47" w:rsidP="00622F47">
      <w:pPr>
        <w:pStyle w:val="Answer"/>
      </w:pPr>
      <w:r w:rsidRPr="00B8598F">
        <w:t>Answer</w:t>
      </w:r>
      <w:r>
        <w:t>:</w:t>
      </w:r>
    </w:p>
    <w:p w:rsidR="00622F47" w:rsidRDefault="00622F47" w:rsidP="00622F47">
      <w:pPr>
        <w:pStyle w:val="QuestionNumbered"/>
      </w:pPr>
      <w:r>
        <w:lastRenderedPageBreak/>
        <w:t>What is the geographic origin and/or cultural background of this sport?</w:t>
      </w:r>
    </w:p>
    <w:p w:rsidR="00622F47" w:rsidRDefault="00622F47" w:rsidP="00622F47">
      <w:pPr>
        <w:pStyle w:val="Answer"/>
      </w:pPr>
      <w:r w:rsidRPr="00B8598F">
        <w:t>Answer</w:t>
      </w:r>
      <w:r>
        <w:t>:</w:t>
      </w:r>
    </w:p>
    <w:sectPr w:rsidR="00622F47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94" w:rsidRDefault="00213994" w:rsidP="00B01A79">
      <w:r>
        <w:separator/>
      </w:r>
    </w:p>
    <w:p w:rsidR="00213994" w:rsidRDefault="00213994" w:rsidP="00B01A79"/>
  </w:endnote>
  <w:endnote w:type="continuationSeparator" w:id="0">
    <w:p w:rsidR="00213994" w:rsidRDefault="00213994" w:rsidP="00B01A79">
      <w:r>
        <w:continuationSeparator/>
      </w:r>
    </w:p>
    <w:p w:rsidR="00213994" w:rsidRDefault="00213994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C517BD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C517BD">
      <w:rPr>
        <w:rStyle w:val="PageNumber"/>
        <w:noProof/>
      </w:rPr>
      <w:t>2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94" w:rsidRDefault="00213994" w:rsidP="00B01A79">
      <w:r>
        <w:separator/>
      </w:r>
    </w:p>
    <w:p w:rsidR="00213994" w:rsidRDefault="00213994" w:rsidP="00B01A79"/>
  </w:footnote>
  <w:footnote w:type="continuationSeparator" w:id="0">
    <w:p w:rsidR="00213994" w:rsidRDefault="00213994" w:rsidP="00B01A79">
      <w:r>
        <w:continuationSeparator/>
      </w:r>
    </w:p>
    <w:p w:rsidR="00213994" w:rsidRDefault="00213994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3C" w:rsidRDefault="00B803E5" w:rsidP="00C31082">
    <w:pPr>
      <w:pStyle w:val="RunningHead"/>
    </w:pPr>
    <w:r>
      <w:t>Physical Education</w:t>
    </w:r>
    <w:r w:rsidR="002A3EE3" w:rsidRPr="00B01A79">
      <w:t xml:space="preserve"> | </w:t>
    </w:r>
    <w:r>
      <w:t>Physical Education Research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FC8ACDFC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17DE5"/>
    <w:rsid w:val="0007190D"/>
    <w:rsid w:val="000877C2"/>
    <w:rsid w:val="000979F1"/>
    <w:rsid w:val="000A10C5"/>
    <w:rsid w:val="000C7D17"/>
    <w:rsid w:val="00124034"/>
    <w:rsid w:val="00130A76"/>
    <w:rsid w:val="00195C3C"/>
    <w:rsid w:val="00197B99"/>
    <w:rsid w:val="001E142F"/>
    <w:rsid w:val="001F418E"/>
    <w:rsid w:val="00213994"/>
    <w:rsid w:val="00222240"/>
    <w:rsid w:val="00283B66"/>
    <w:rsid w:val="002860E6"/>
    <w:rsid w:val="002A3EE3"/>
    <w:rsid w:val="002C1F66"/>
    <w:rsid w:val="002D263C"/>
    <w:rsid w:val="003D451F"/>
    <w:rsid w:val="00406DA2"/>
    <w:rsid w:val="00421B3C"/>
    <w:rsid w:val="00427888"/>
    <w:rsid w:val="004679A5"/>
    <w:rsid w:val="004907D3"/>
    <w:rsid w:val="004B2F63"/>
    <w:rsid w:val="00501037"/>
    <w:rsid w:val="00504FC8"/>
    <w:rsid w:val="00520476"/>
    <w:rsid w:val="005207E8"/>
    <w:rsid w:val="0052304E"/>
    <w:rsid w:val="00527E93"/>
    <w:rsid w:val="005348EA"/>
    <w:rsid w:val="00546E70"/>
    <w:rsid w:val="00557822"/>
    <w:rsid w:val="005A2F79"/>
    <w:rsid w:val="005C4252"/>
    <w:rsid w:val="006052D7"/>
    <w:rsid w:val="00622F47"/>
    <w:rsid w:val="0065099D"/>
    <w:rsid w:val="006937BF"/>
    <w:rsid w:val="006D59F1"/>
    <w:rsid w:val="0070074D"/>
    <w:rsid w:val="00705362"/>
    <w:rsid w:val="00765F42"/>
    <w:rsid w:val="00770DDC"/>
    <w:rsid w:val="00773461"/>
    <w:rsid w:val="00774DAD"/>
    <w:rsid w:val="00774F14"/>
    <w:rsid w:val="007D136C"/>
    <w:rsid w:val="00802D89"/>
    <w:rsid w:val="008167F1"/>
    <w:rsid w:val="00852CB2"/>
    <w:rsid w:val="008748E0"/>
    <w:rsid w:val="008A121C"/>
    <w:rsid w:val="008B5733"/>
    <w:rsid w:val="008D7746"/>
    <w:rsid w:val="00926636"/>
    <w:rsid w:val="00941393"/>
    <w:rsid w:val="0094475F"/>
    <w:rsid w:val="00981B6D"/>
    <w:rsid w:val="009F613D"/>
    <w:rsid w:val="00A00E5D"/>
    <w:rsid w:val="00A609C1"/>
    <w:rsid w:val="00AA6C4E"/>
    <w:rsid w:val="00AB059C"/>
    <w:rsid w:val="00AB1819"/>
    <w:rsid w:val="00B01A79"/>
    <w:rsid w:val="00B02DA4"/>
    <w:rsid w:val="00B466A3"/>
    <w:rsid w:val="00B803E5"/>
    <w:rsid w:val="00B8598F"/>
    <w:rsid w:val="00BD7AD8"/>
    <w:rsid w:val="00C071FF"/>
    <w:rsid w:val="00C31082"/>
    <w:rsid w:val="00C517BD"/>
    <w:rsid w:val="00CB1E31"/>
    <w:rsid w:val="00CF222B"/>
    <w:rsid w:val="00D24C13"/>
    <w:rsid w:val="00DB10FD"/>
    <w:rsid w:val="00DE124E"/>
    <w:rsid w:val="00E106B9"/>
    <w:rsid w:val="00E11702"/>
    <w:rsid w:val="00E27196"/>
    <w:rsid w:val="00E668F3"/>
    <w:rsid w:val="00EC039D"/>
    <w:rsid w:val="00F06118"/>
    <w:rsid w:val="00F527C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231A54-DD17-48B2-95A4-3A668081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6937BF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7BF"/>
    <w:rPr>
      <w:rFonts w:ascii="Arial" w:eastAsia="Times New Roman" w:hAnsi="Arial" w:cs="Arial"/>
      <w:b/>
      <w:bCs/>
      <w:color w:val="000000"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qFormat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Directions">
    <w:name w:val="Directions"/>
    <w:basedOn w:val="Normal"/>
    <w:link w:val="DirectionsChar"/>
    <w:qFormat/>
    <w:rsid w:val="0065099D"/>
    <w:pPr>
      <w:spacing w:before="240"/>
    </w:pPr>
  </w:style>
  <w:style w:type="character" w:customStyle="1" w:styleId="DirectionsChar">
    <w:name w:val="Directions Char"/>
    <w:basedOn w:val="DefaultParagraphFont"/>
    <w:link w:val="Directions"/>
    <w:rsid w:val="0065099D"/>
    <w:rPr>
      <w:rFonts w:ascii="Arial" w:eastAsia="Times" w:hAnsi="Arial" w:cs="Times New Roman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E11702"/>
    <w:pPr>
      <w:spacing w:after="1920"/>
      <w:contextualSpacing/>
    </w:pPr>
  </w:style>
  <w:style w:type="character" w:customStyle="1" w:styleId="AnswerChar">
    <w:name w:val="Answer Char"/>
    <w:basedOn w:val="DefaultParagraphFont"/>
    <w:link w:val="Answer"/>
    <w:rsid w:val="00E11702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4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42"/>
    <w:rPr>
      <w:rFonts w:ascii="Arial" w:eastAsia="Times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404E-AEC0-41EE-BDB4-C079E9C9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>Student</dc:creator>
  <cp:keywords>Accessible</cp:keywords>
  <cp:lastModifiedBy>Student</cp:lastModifiedBy>
  <cp:revision>2</cp:revision>
  <dcterms:created xsi:type="dcterms:W3CDTF">2018-01-16T22:37:00Z</dcterms:created>
  <dcterms:modified xsi:type="dcterms:W3CDTF">2018-01-16T22:37:00Z</dcterms:modified>
</cp:coreProperties>
</file>