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9D75" w14:textId="0EFBC904" w:rsidR="008A026E" w:rsidRDefault="00D77CF8" w:rsidP="00D77CF8">
      <w:pPr>
        <w:jc w:val="center"/>
        <w:rPr>
          <w:b/>
          <w:u w:val="single"/>
        </w:rPr>
      </w:pPr>
      <w:r w:rsidRPr="00D77CF8">
        <w:rPr>
          <w:b/>
          <w:u w:val="single"/>
        </w:rPr>
        <w:t>Modern Physics</w:t>
      </w:r>
    </w:p>
    <w:p w14:paraId="6C5B602A" w14:textId="54666084" w:rsidR="00D77CF8" w:rsidRDefault="00C444F8" w:rsidP="00D77CF8">
      <w:pPr>
        <w:jc w:val="both"/>
      </w:pPr>
      <w:r>
        <w:t>55) Imagine that you are flying on an airliner on a long flight to Europe, at a constant speed on 300 m/s.</w:t>
      </w:r>
    </w:p>
    <w:p w14:paraId="76918C94" w14:textId="1896B87E" w:rsidR="00C444F8" w:rsidRDefault="00C444F8" w:rsidP="00D77CF8">
      <w:pPr>
        <w:jc w:val="both"/>
      </w:pPr>
      <w:r>
        <w:t xml:space="preserve">a) You throw a ball towards the back of the plane at 20 m/s. You then shine a beam of light towards the back of the plane. How will these two things—the ball and the light—appear to move, from the earth’s frame of reference? Explain any differences. </w:t>
      </w:r>
    </w:p>
    <w:p w14:paraId="7FC57240" w14:textId="5A2C5C7E" w:rsidR="00F96A7D" w:rsidRDefault="00C444F8" w:rsidP="00D77CF8">
      <w:pPr>
        <w:jc w:val="both"/>
      </w:pPr>
      <w:r>
        <w:t xml:space="preserve">Let’s assume that the airliner is heading </w:t>
      </w:r>
      <w:r w:rsidR="00D03C96">
        <w:t>E</w:t>
      </w:r>
      <w:r>
        <w:t xml:space="preserve">ast at a constant velocity of 300 m/s. When I throw the ball towards the back of the plane which is </w:t>
      </w:r>
      <w:r w:rsidR="00543E1A">
        <w:t>W</w:t>
      </w:r>
      <w:r>
        <w:t>est from my inertial frame of refer</w:t>
      </w:r>
      <w:r w:rsidR="00301695">
        <w:t>en</w:t>
      </w:r>
      <w:r>
        <w:t xml:space="preserve">ce, the observer from the earth’s reference frame will see the ball </w:t>
      </w:r>
      <w:r w:rsidR="00301695">
        <w:t xml:space="preserve">slow down in velocity but the ball’s net motion will still be </w:t>
      </w:r>
      <w:r w:rsidR="0014257B">
        <w:t>E</w:t>
      </w:r>
      <w:r w:rsidR="00F96A7D">
        <w:t xml:space="preserve">ast. Because the vector of velocity towards </w:t>
      </w:r>
      <w:r w:rsidR="0014257B">
        <w:t>E</w:t>
      </w:r>
      <w:r w:rsidR="00F96A7D">
        <w:t xml:space="preserve">ast is bigger than </w:t>
      </w:r>
      <w:r w:rsidR="0014257B">
        <w:t>the W</w:t>
      </w:r>
      <w:r w:rsidR="00F96A7D">
        <w:t xml:space="preserve">est. </w:t>
      </w:r>
    </w:p>
    <w:p w14:paraId="0834BBFB" w14:textId="77777777" w:rsidR="00D03C96" w:rsidRDefault="00D03C96" w:rsidP="00D77CF8">
      <w:pPr>
        <w:jc w:val="both"/>
      </w:pPr>
      <w:r>
        <w:t xml:space="preserve">Plane’s velocity: </w:t>
      </w:r>
      <w:r w:rsidR="00F96A7D">
        <w:t>300 m/s [E]</w:t>
      </w:r>
    </w:p>
    <w:p w14:paraId="7961513C" w14:textId="543C14B0" w:rsidR="00F96A7D" w:rsidRDefault="00D03C96" w:rsidP="00D77CF8">
      <w:pPr>
        <w:jc w:val="both"/>
      </w:pPr>
      <w:r>
        <w:t xml:space="preserve">Ball’s velocity: </w:t>
      </w:r>
      <w:r w:rsidR="00F96A7D">
        <w:t>20 m/s [W]</w:t>
      </w:r>
    </w:p>
    <w:p w14:paraId="691733DB" w14:textId="70ED1CDE" w:rsidR="00F96A7D" w:rsidRDefault="00D03C96" w:rsidP="00D77CF8">
      <w:pPr>
        <w:jc w:val="both"/>
      </w:pPr>
      <w:r>
        <w:t xml:space="preserve">Net velocity: </w:t>
      </w:r>
      <w:r w:rsidR="00F96A7D">
        <w:t xml:space="preserve">300 m/s [E] – 20 m/s [E] = </w:t>
      </w:r>
      <w:r w:rsidR="00CE7C1B">
        <w:t xml:space="preserve">280 m/s [E] </w:t>
      </w:r>
      <w:r w:rsidR="00543E1A">
        <w:t>(air plane)</w:t>
      </w:r>
    </w:p>
    <w:p w14:paraId="2E3F19DC" w14:textId="15C042E9" w:rsidR="00CE7C1B" w:rsidRDefault="00CE7C1B" w:rsidP="00D77CF8">
      <w:pPr>
        <w:jc w:val="both"/>
      </w:pPr>
      <w:r>
        <w:t>However</w:t>
      </w:r>
      <w:r w:rsidR="00F905AA">
        <w:t>,</w:t>
      </w:r>
      <w:r>
        <w:t xml:space="preserve"> when I shine </w:t>
      </w:r>
      <w:r w:rsidR="00546E3D">
        <w:t>a</w:t>
      </w:r>
      <w:r>
        <w:t xml:space="preserve"> beam of light towards the back of the airplane, the person from the earth’s frame of reference will see the light beam travel at the speed of light C just as I’d see the light move away from me at the speed of light C from my inertial frame of reference (Assuming I’m on the plane and travelling at a constant </w:t>
      </w:r>
      <w:r w:rsidR="00546E3D">
        <w:t>velocity of 300m/s [E]</w:t>
      </w:r>
      <w:r>
        <w:t xml:space="preserve">). </w:t>
      </w:r>
      <w:r w:rsidR="00816C84">
        <w:t xml:space="preserve">This is due to the fact </w:t>
      </w:r>
      <w:r w:rsidR="00EB1975">
        <w:t xml:space="preserve">that the </w:t>
      </w:r>
      <w:r w:rsidR="00816C84">
        <w:t xml:space="preserve">velocity of the objects </w:t>
      </w:r>
      <w:proofErr w:type="gramStart"/>
      <w:r w:rsidR="00816C84">
        <w:t>depend</w:t>
      </w:r>
      <w:proofErr w:type="gramEnd"/>
      <w:r w:rsidR="00816C84">
        <w:t xml:space="preserve"> on the inertial frame of reference while the </w:t>
      </w:r>
      <w:r w:rsidR="00EB1975">
        <w:t>speed</w:t>
      </w:r>
      <w:r w:rsidR="00816C84">
        <w:t xml:space="preserve"> of light is independent to any particular frame of reference and travels </w:t>
      </w:r>
      <w:r w:rsidR="00F905AA">
        <w:rPr>
          <w:rFonts w:ascii="Times New Roman" w:hAnsi="Times New Roman" w:cs="Times New Roman"/>
          <w:i/>
          <w:sz w:val="24"/>
          <w:szCs w:val="24"/>
        </w:rPr>
        <w:t>c</w:t>
      </w:r>
      <w:r w:rsidR="00F905AA">
        <w:rPr>
          <w:rFonts w:ascii="Times New Roman" w:hAnsi="Times New Roman" w:cs="Times New Roman"/>
          <w:sz w:val="24"/>
          <w:szCs w:val="24"/>
        </w:rPr>
        <w:t xml:space="preserve"> = 3.00 x 10</w:t>
      </w:r>
      <w:r w:rsidR="00F905AA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905AA">
        <w:rPr>
          <w:rFonts w:ascii="Times New Roman" w:hAnsi="Times New Roman" w:cs="Times New Roman"/>
          <w:sz w:val="24"/>
          <w:szCs w:val="24"/>
        </w:rPr>
        <w:t xml:space="preserve"> m/s</w:t>
      </w:r>
      <w:r w:rsidR="00816C84">
        <w:t xml:space="preserve"> in all reference frames. </w:t>
      </w:r>
    </w:p>
    <w:p w14:paraId="7E517346" w14:textId="11E29C8D" w:rsidR="00F905AA" w:rsidRDefault="00F905AA" w:rsidP="00D77CF8">
      <w:pPr>
        <w:jc w:val="both"/>
      </w:pPr>
      <w:r>
        <w:t xml:space="preserve">55b) </w:t>
      </w:r>
      <w:r w:rsidR="00DD1803">
        <w:t xml:space="preserve">Would you expect your watch to be affected by time dilation? Explain your reasoning. </w:t>
      </w:r>
    </w:p>
    <w:p w14:paraId="1A68993A" w14:textId="77777777" w:rsidR="00555ADA" w:rsidRDefault="009F37C7" w:rsidP="00D77CF8">
      <w:pPr>
        <w:jc w:val="both"/>
      </w:pPr>
      <w:r>
        <w:t xml:space="preserve">I’d not expect my watch to be affected by time dilation because </w:t>
      </w:r>
      <w:r w:rsidR="00555ADA">
        <w:t xml:space="preserve">the difference in speed between the airplane and the speed of light is so large that it is practically impossible for my watch to be affected by such a miniscule amount of time dilation. However, the effect of time dilation may be extremely </w:t>
      </w:r>
      <w:proofErr w:type="gramStart"/>
      <w:r w:rsidR="00555ADA">
        <w:t>small</w:t>
      </w:r>
      <w:proofErr w:type="gramEnd"/>
      <w:r w:rsidR="00555ADA">
        <w:t xml:space="preserve"> but they are real and can be measured with the aid of sophisticated tools such as an atomic clock etc. </w:t>
      </w:r>
    </w:p>
    <w:p w14:paraId="10683B47" w14:textId="39CAF2F4" w:rsidR="00816C84" w:rsidRDefault="00555ADA" w:rsidP="00D77CF8">
      <w:pPr>
        <w:jc w:val="both"/>
      </w:pPr>
      <w:bookmarkStart w:id="0" w:name="_GoBack"/>
      <w:bookmarkEnd w:id="0"/>
      <w:r>
        <w:t xml:space="preserve">  </w:t>
      </w:r>
    </w:p>
    <w:p w14:paraId="451788C5" w14:textId="77777777" w:rsidR="00816C84" w:rsidRDefault="00816C84" w:rsidP="00D77CF8">
      <w:pPr>
        <w:jc w:val="both"/>
      </w:pPr>
    </w:p>
    <w:p w14:paraId="51E8CD19" w14:textId="77777777" w:rsidR="00301695" w:rsidRPr="00D77CF8" w:rsidRDefault="00301695" w:rsidP="00D77CF8">
      <w:pPr>
        <w:jc w:val="both"/>
      </w:pPr>
    </w:p>
    <w:sectPr w:rsidR="00301695" w:rsidRPr="00D77C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F8"/>
    <w:rsid w:val="00043F3A"/>
    <w:rsid w:val="0014257B"/>
    <w:rsid w:val="001F10A9"/>
    <w:rsid w:val="00301695"/>
    <w:rsid w:val="00543E1A"/>
    <w:rsid w:val="00546E3D"/>
    <w:rsid w:val="00555ADA"/>
    <w:rsid w:val="00816C84"/>
    <w:rsid w:val="008A026E"/>
    <w:rsid w:val="009F37C7"/>
    <w:rsid w:val="00B24DBC"/>
    <w:rsid w:val="00C444F8"/>
    <w:rsid w:val="00CE7C1B"/>
    <w:rsid w:val="00D03C96"/>
    <w:rsid w:val="00D750D1"/>
    <w:rsid w:val="00D77CF8"/>
    <w:rsid w:val="00DD1803"/>
    <w:rsid w:val="00EB1975"/>
    <w:rsid w:val="00F905AA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5D89"/>
  <w15:chartTrackingRefBased/>
  <w15:docId w15:val="{B4BAC89B-1EC2-4D4B-AD7A-8B2E2AC4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face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FE3B6DE7-FB8A-468D-9A16-521FC093EAE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352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Syed</dc:creator>
  <cp:keywords/>
  <dc:description/>
  <cp:lastModifiedBy>Ali Syed</cp:lastModifiedBy>
  <cp:revision>3</cp:revision>
  <dcterms:created xsi:type="dcterms:W3CDTF">2018-02-13T23:19:00Z</dcterms:created>
  <dcterms:modified xsi:type="dcterms:W3CDTF">2018-02-17T22:10:00Z</dcterms:modified>
</cp:coreProperties>
</file>