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E8" w:rsidRDefault="004B2F63" w:rsidP="004B2F63">
      <w:pPr>
        <w:pStyle w:val="NameDate"/>
      </w:pPr>
      <w:r>
        <w:t>Name:</w:t>
      </w:r>
      <w:r w:rsidR="00C8109C">
        <w:t xml:space="preserve"> Sade Sanders</w:t>
      </w:r>
    </w:p>
    <w:p w:rsidR="004B2F63" w:rsidRDefault="004B2F63" w:rsidP="004B2F63">
      <w:pPr>
        <w:pStyle w:val="NameDate"/>
      </w:pPr>
      <w:r>
        <w:t>Date:</w:t>
      </w:r>
    </w:p>
    <w:p w:rsidR="004B2F63" w:rsidRDefault="00C8109C" w:rsidP="004B2F63">
      <w:pPr>
        <w:sectPr w:rsidR="004B2F63" w:rsidSect="004B2F63">
          <w:headerReference w:type="default" r:id="rId8"/>
          <w:footerReference w:type="default" r:id="rId9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  <w:r>
        <w:t>April 4th</w:t>
      </w:r>
    </w:p>
    <w:p w:rsidR="00B466A3" w:rsidRPr="00AB1819" w:rsidRDefault="00D36E0A" w:rsidP="00B01A79">
      <w:pPr>
        <w:pStyle w:val="Heading1"/>
      </w:pPr>
      <w:r>
        <w:t xml:space="preserve">Unit 5 Constructed Response </w:t>
      </w:r>
      <w:r w:rsidR="001C37F3">
        <w:t>April 10</w:t>
      </w:r>
    </w:p>
    <w:p w:rsidR="00B466A3" w:rsidRPr="00AB1819" w:rsidRDefault="006255CB" w:rsidP="00B01A79">
      <w:pPr>
        <w:pStyle w:val="Heading2"/>
      </w:pPr>
      <w:r>
        <w:t xml:space="preserve">Rational </w:t>
      </w:r>
      <w:r w:rsidR="00CE7ADF">
        <w:t>Numbers</w:t>
      </w:r>
    </w:p>
    <w:p w:rsidR="00DA4900" w:rsidRDefault="00DC28C4" w:rsidP="00B01A79">
      <w:r w:rsidRPr="00DC28C4">
        <w:t>Solve the problems. When you have finished, submit this assignment to your teacher by the due date for full credit.</w:t>
      </w:r>
    </w:p>
    <w:p w:rsidR="006C371F" w:rsidRDefault="00B93FBA" w:rsidP="0098529F">
      <w:pPr>
        <w:pStyle w:val="QuestionNumbered"/>
        <w:numPr>
          <w:ilvl w:val="0"/>
          <w:numId w:val="0"/>
        </w:numPr>
        <w:spacing w:before="240"/>
        <w:ind w:left="360"/>
      </w:pPr>
      <w:r>
        <w:t>Billy Bob</w:t>
      </w:r>
      <w:r w:rsidR="006C371F" w:rsidRPr="0034520D">
        <w:t xml:space="preserve"> just opened a</w:t>
      </w:r>
      <w:r w:rsidR="006C371F">
        <w:t xml:space="preserve"> checking account at </w:t>
      </w:r>
      <w:r>
        <w:t>First United Bank</w:t>
      </w:r>
      <w:r w:rsidR="006C371F">
        <w:t xml:space="preserve">. </w:t>
      </w:r>
      <w:r>
        <w:t xml:space="preserve">Within the first month, </w:t>
      </w:r>
      <w:r w:rsidR="006C371F" w:rsidRPr="0034520D">
        <w:t xml:space="preserve">he deposited </w:t>
      </w:r>
      <w:r>
        <w:t>four</w:t>
      </w:r>
      <w:r w:rsidR="006C371F" w:rsidRPr="0034520D">
        <w:t xml:space="preserve"> checks fo</w:t>
      </w:r>
      <w:r>
        <w:t>r $3</w:t>
      </w:r>
      <w:r w:rsidR="006C371F">
        <w:t>.98, $51.02, and $</w:t>
      </w:r>
      <w:r>
        <w:t>38.52 and $12.70. H</w:t>
      </w:r>
      <w:r w:rsidR="006C371F">
        <w:t>e</w:t>
      </w:r>
      <w:r w:rsidR="006C371F" w:rsidRPr="0034520D">
        <w:t xml:space="preserve"> </w:t>
      </w:r>
      <w:r w:rsidR="006C371F">
        <w:t xml:space="preserve">withdrew </w:t>
      </w:r>
      <w:r w:rsidR="006C371F" w:rsidRPr="0034520D">
        <w:t>$5.23 for new pencils, $5.22 for cards</w:t>
      </w:r>
      <w:r w:rsidR="006C371F">
        <w:t>,</w:t>
      </w:r>
      <w:r w:rsidR="006C371F" w:rsidRPr="0034520D">
        <w:t xml:space="preserve"> and </w:t>
      </w:r>
      <w:r>
        <w:t xml:space="preserve">$3.50 for a </w:t>
      </w:r>
      <w:proofErr w:type="spellStart"/>
      <w:r>
        <w:t>slushie</w:t>
      </w:r>
      <w:proofErr w:type="spellEnd"/>
      <w:r>
        <w:t xml:space="preserve"> and $4.39 for a cheeseburger</w:t>
      </w:r>
      <w:r w:rsidR="006C371F" w:rsidRPr="0034520D">
        <w:t xml:space="preserve"> from </w:t>
      </w:r>
      <w:r>
        <w:t>his</w:t>
      </w:r>
      <w:r w:rsidR="006C371F">
        <w:t xml:space="preserve"> account in the same month.</w:t>
      </w:r>
    </w:p>
    <w:p w:rsidR="006C371F" w:rsidRDefault="006C371F" w:rsidP="006C371F">
      <w:pPr>
        <w:pStyle w:val="QuestionParts"/>
        <w:numPr>
          <w:ilvl w:val="0"/>
          <w:numId w:val="12"/>
        </w:numPr>
      </w:pPr>
      <w:r>
        <w:t xml:space="preserve">Write </w:t>
      </w:r>
      <w:r w:rsidR="00B93FBA">
        <w:t xml:space="preserve">Billy Bob’s </w:t>
      </w:r>
      <w:r w:rsidRPr="0034520D">
        <w:t>withdrawals as n</w:t>
      </w:r>
      <w:r w:rsidR="00B93FBA">
        <w:t>egative rational numbers and his</w:t>
      </w:r>
      <w:r w:rsidRPr="0034520D">
        <w:t xml:space="preserve"> deposits as positive rational numbers.</w:t>
      </w:r>
    </w:p>
    <w:p w:rsidR="00537A6C" w:rsidRDefault="009863D4" w:rsidP="009863D4">
      <w:pPr>
        <w:pStyle w:val="QuestionParts"/>
        <w:numPr>
          <w:ilvl w:val="0"/>
          <w:numId w:val="0"/>
        </w:numPr>
      </w:pPr>
      <w:r>
        <w:t>Answer:</w:t>
      </w:r>
      <w:r w:rsidR="00C8109C">
        <w:t xml:space="preserve"> The positive values are: 3.98, 51.02</w:t>
      </w:r>
      <w:proofErr w:type="gramStart"/>
      <w:r w:rsidR="00C8109C">
        <w:t>,38.52,12.70</w:t>
      </w:r>
      <w:proofErr w:type="gramEnd"/>
      <w:r w:rsidR="00C8109C">
        <w:t>.  The negative values are:-5.23,-5.22,-3.50,-4.39.</w:t>
      </w:r>
    </w:p>
    <w:p w:rsidR="007D0C04" w:rsidRDefault="007D0C04" w:rsidP="00537A6C">
      <w:pPr>
        <w:pStyle w:val="QuestionParts"/>
        <w:numPr>
          <w:ilvl w:val="0"/>
          <w:numId w:val="0"/>
        </w:numPr>
        <w:ind w:left="1080"/>
      </w:pPr>
    </w:p>
    <w:p w:rsidR="007D0C04" w:rsidRDefault="007D0C04" w:rsidP="00537A6C">
      <w:pPr>
        <w:pStyle w:val="QuestionParts"/>
        <w:numPr>
          <w:ilvl w:val="0"/>
          <w:numId w:val="0"/>
        </w:numPr>
        <w:ind w:left="1080"/>
      </w:pPr>
    </w:p>
    <w:p w:rsidR="007D0C04" w:rsidRDefault="007D0C04" w:rsidP="00537A6C">
      <w:pPr>
        <w:pStyle w:val="QuestionParts"/>
        <w:numPr>
          <w:ilvl w:val="0"/>
          <w:numId w:val="0"/>
        </w:numPr>
        <w:ind w:left="1080"/>
      </w:pPr>
    </w:p>
    <w:p w:rsidR="006C371F" w:rsidRDefault="006C371F" w:rsidP="006C371F">
      <w:pPr>
        <w:pStyle w:val="QuestionParts"/>
        <w:numPr>
          <w:ilvl w:val="0"/>
          <w:numId w:val="12"/>
        </w:numPr>
      </w:pPr>
      <w:r w:rsidRPr="0034520D">
        <w:t>Order the rational</w:t>
      </w:r>
      <w:r>
        <w:t xml:space="preserve"> numbers from least to greatest and explain </w:t>
      </w:r>
      <w:r w:rsidR="00B93FBA">
        <w:t>your reasoning. What are the clues about the order you should put them in?</w:t>
      </w:r>
    </w:p>
    <w:p w:rsidR="009863D4" w:rsidRDefault="009863D4" w:rsidP="009863D4">
      <w:pPr>
        <w:pStyle w:val="QuestionParts"/>
        <w:numPr>
          <w:ilvl w:val="0"/>
          <w:numId w:val="0"/>
        </w:numPr>
      </w:pPr>
      <w:r>
        <w:t>Answer:</w:t>
      </w:r>
      <w:r w:rsidR="00C8109C">
        <w:t xml:space="preserve"> For the order I have to go from furthest negative to largest </w:t>
      </w:r>
      <w:proofErr w:type="spellStart"/>
      <w:r w:rsidR="00C8109C">
        <w:t>positive.The</w:t>
      </w:r>
      <w:proofErr w:type="spellEnd"/>
      <w:r w:rsidR="00C8109C">
        <w:t xml:space="preserve"> answer is -5.23, -5.22, -4.39, -3.50, 3.98, 12.70, 38.52, </w:t>
      </w:r>
      <w:proofErr w:type="gramStart"/>
      <w:r w:rsidR="00C8109C">
        <w:t>51.02</w:t>
      </w:r>
      <w:proofErr w:type="gramEnd"/>
      <w:r w:rsidR="00C8109C">
        <w:t>.</w:t>
      </w:r>
    </w:p>
    <w:p w:rsidR="003B695F" w:rsidRDefault="003B695F" w:rsidP="003B695F">
      <w:pPr>
        <w:pStyle w:val="QuestionParts"/>
        <w:numPr>
          <w:ilvl w:val="0"/>
          <w:numId w:val="0"/>
        </w:numPr>
        <w:ind w:left="1080" w:hanging="360"/>
      </w:pPr>
    </w:p>
    <w:p w:rsidR="003B695F" w:rsidRDefault="003B695F" w:rsidP="003B695F">
      <w:pPr>
        <w:pStyle w:val="QuestionParts"/>
        <w:numPr>
          <w:ilvl w:val="0"/>
          <w:numId w:val="0"/>
        </w:numPr>
        <w:ind w:left="1080" w:hanging="360"/>
      </w:pPr>
    </w:p>
    <w:p w:rsidR="003B695F" w:rsidRDefault="003B695F" w:rsidP="003B695F">
      <w:pPr>
        <w:pStyle w:val="QuestionParts"/>
        <w:numPr>
          <w:ilvl w:val="0"/>
          <w:numId w:val="0"/>
        </w:numPr>
        <w:ind w:left="1080" w:hanging="360"/>
      </w:pPr>
    </w:p>
    <w:p w:rsidR="003B695F" w:rsidRDefault="003B695F" w:rsidP="003B695F">
      <w:pPr>
        <w:pStyle w:val="QuestionParts"/>
        <w:numPr>
          <w:ilvl w:val="0"/>
          <w:numId w:val="0"/>
        </w:numPr>
        <w:ind w:left="1080" w:hanging="360"/>
      </w:pPr>
    </w:p>
    <w:p w:rsidR="006C371F" w:rsidRDefault="009863D4" w:rsidP="006C371F">
      <w:pPr>
        <w:pStyle w:val="QuestionParts"/>
        <w:numPr>
          <w:ilvl w:val="0"/>
          <w:numId w:val="12"/>
        </w:numPr>
      </w:pPr>
      <w:r>
        <w:t xml:space="preserve">At the beginning of the month </w:t>
      </w:r>
      <w:r w:rsidR="00B93FBA">
        <w:t>Billy Bob’s balance was $98.  What was his</w:t>
      </w:r>
      <w:r>
        <w:t xml:space="preserve"> balance at the end of the month after all of </w:t>
      </w:r>
      <w:r w:rsidR="00B93FBA">
        <w:t>his</w:t>
      </w:r>
      <w:r>
        <w:t xml:space="preserve"> deposits and withdrawals</w:t>
      </w:r>
      <w:r w:rsidR="006C371F" w:rsidRPr="0034520D">
        <w:t>?</w:t>
      </w:r>
      <w:r>
        <w:t xml:space="preserve">  Show your work</w:t>
      </w:r>
      <w:r w:rsidR="00B93FBA">
        <w:t xml:space="preserve"> (I need to see the addition and subtraction being worked out)</w:t>
      </w:r>
      <w:r>
        <w:t>, no credit will be given for just an answer.</w:t>
      </w:r>
    </w:p>
    <w:p w:rsidR="00DA4900" w:rsidRDefault="000C7D17" w:rsidP="00B8598F">
      <w:r w:rsidRPr="00B8598F">
        <w:t>Answer</w:t>
      </w:r>
      <w:r>
        <w:t>:</w:t>
      </w:r>
      <w:r w:rsidR="00C8109C">
        <w:t xml:space="preserve"> To find the total, I start with 98 and add on the 106.22 in deposits, then subtract the 15.34 in withdrawals.                    98+106.22-15.34=$188.8.</w:t>
      </w:r>
      <w:bookmarkStart w:id="0" w:name="_GoBack"/>
      <w:bookmarkEnd w:id="0"/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4B" w:rsidRDefault="00B3674B" w:rsidP="00B01A79">
      <w:r>
        <w:separator/>
      </w:r>
    </w:p>
    <w:p w:rsidR="00B3674B" w:rsidRDefault="00B3674B" w:rsidP="00B01A79"/>
  </w:endnote>
  <w:endnote w:type="continuationSeparator" w:id="0">
    <w:p w:rsidR="00B3674B" w:rsidRDefault="00B3674B" w:rsidP="00B01A79">
      <w:r>
        <w:continuationSeparator/>
      </w:r>
    </w:p>
    <w:p w:rsidR="00B3674B" w:rsidRDefault="00B3674B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3C" w:rsidRPr="00770DDC" w:rsidRDefault="00850F81" w:rsidP="00770DDC">
    <w:pPr>
      <w:pStyle w:val="RunningFoot"/>
    </w:pPr>
    <w:r>
      <w:t>© 2016</w:t>
    </w:r>
    <w:r w:rsidR="00B01A79" w:rsidRPr="00770DDC">
      <w:t xml:space="preserve"> K12 Inc. All rights reserved.</w:t>
    </w:r>
    <w:r w:rsidR="00B01A79" w:rsidRPr="00770DDC">
      <w:tab/>
      <w:t xml:space="preserve">Page </w:t>
    </w:r>
    <w:r w:rsidR="00B01A79" w:rsidRPr="00770DDC">
      <w:rPr>
        <w:rStyle w:val="PageNumber"/>
      </w:rPr>
      <w:fldChar w:fldCharType="begin"/>
    </w:r>
    <w:r w:rsidR="00B01A79" w:rsidRPr="00770DDC">
      <w:rPr>
        <w:rStyle w:val="PageNumber"/>
      </w:rPr>
      <w:instrText xml:space="preserve"> PAGE </w:instrText>
    </w:r>
    <w:r w:rsidR="00B01A79" w:rsidRPr="00770DDC">
      <w:rPr>
        <w:rStyle w:val="PageNumber"/>
      </w:rPr>
      <w:fldChar w:fldCharType="separate"/>
    </w:r>
    <w:r w:rsidR="00C8109C">
      <w:rPr>
        <w:rStyle w:val="PageNumber"/>
        <w:noProof/>
      </w:rPr>
      <w:t>1</w:t>
    </w:r>
    <w:r w:rsidR="00B01A79" w:rsidRPr="00770DDC">
      <w:rPr>
        <w:rStyle w:val="PageNumber"/>
      </w:rPr>
      <w:fldChar w:fldCharType="end"/>
    </w:r>
    <w:r w:rsidR="00B01A79" w:rsidRPr="00770DDC">
      <w:t xml:space="preserve"> of </w:t>
    </w:r>
    <w:r w:rsidR="00B01A79" w:rsidRPr="00770DDC">
      <w:rPr>
        <w:rStyle w:val="PageNumber"/>
      </w:rPr>
      <w:fldChar w:fldCharType="begin"/>
    </w:r>
    <w:r w:rsidR="00B01A79" w:rsidRPr="00770DDC">
      <w:rPr>
        <w:rStyle w:val="PageNumber"/>
      </w:rPr>
      <w:instrText xml:space="preserve"> NUMPAGES </w:instrText>
    </w:r>
    <w:r w:rsidR="00B01A79" w:rsidRPr="00770DDC">
      <w:rPr>
        <w:rStyle w:val="PageNumber"/>
      </w:rPr>
      <w:fldChar w:fldCharType="separate"/>
    </w:r>
    <w:r w:rsidR="00C8109C">
      <w:rPr>
        <w:rStyle w:val="PageNumber"/>
        <w:noProof/>
      </w:rPr>
      <w:t>1</w:t>
    </w:r>
    <w:r w:rsidR="00B01A79" w:rsidRPr="00770DDC">
      <w:rPr>
        <w:rStyle w:val="PageNumber"/>
      </w:rPr>
      <w:fldChar w:fldCharType="end"/>
    </w:r>
    <w:r w:rsidR="00667C10">
      <w:rPr>
        <w:rStyle w:val="PageNumber"/>
      </w:rPr>
      <w:br/>
    </w:r>
    <w:r w:rsidR="00B01A79" w:rsidRPr="00770DDC">
      <w:t xml:space="preserve">Copying or </w:t>
    </w:r>
    <w:r w:rsidR="00B01A79"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4B" w:rsidRDefault="00B3674B" w:rsidP="00B01A79">
      <w:r>
        <w:separator/>
      </w:r>
    </w:p>
    <w:p w:rsidR="00B3674B" w:rsidRDefault="00B3674B" w:rsidP="00B01A79"/>
  </w:footnote>
  <w:footnote w:type="continuationSeparator" w:id="0">
    <w:p w:rsidR="00B3674B" w:rsidRDefault="00B3674B" w:rsidP="00B01A79">
      <w:r>
        <w:continuationSeparator/>
      </w:r>
    </w:p>
    <w:p w:rsidR="00B3674B" w:rsidRDefault="00B3674B" w:rsidP="00B01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3C" w:rsidRDefault="006255CB" w:rsidP="00C31082">
    <w:pPr>
      <w:pStyle w:val="RunningHead"/>
    </w:pPr>
    <w:r>
      <w:t>Grade 6</w:t>
    </w:r>
    <w:r w:rsidR="002A3EE3" w:rsidRPr="00B01A79">
      <w:t xml:space="preserve"> | </w:t>
    </w:r>
    <w:r w:rsidR="00DC28C4">
      <w:t>Extended Problems</w:t>
    </w:r>
    <w:r w:rsidR="002A3EE3" w:rsidRPr="00B01A79">
      <w:t xml:space="preserve"> | </w:t>
    </w:r>
    <w:r>
      <w:t xml:space="preserve">Rational </w:t>
    </w:r>
    <w:r w:rsidR="00CE7ADF">
      <w:t>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953857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0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89"/>
    <w:rsid w:val="00004357"/>
    <w:rsid w:val="00017187"/>
    <w:rsid w:val="000345D5"/>
    <w:rsid w:val="00036CAE"/>
    <w:rsid w:val="00053202"/>
    <w:rsid w:val="0007190D"/>
    <w:rsid w:val="000877C2"/>
    <w:rsid w:val="000979F1"/>
    <w:rsid w:val="000C7D17"/>
    <w:rsid w:val="000F4C21"/>
    <w:rsid w:val="00124034"/>
    <w:rsid w:val="00130A76"/>
    <w:rsid w:val="00187E60"/>
    <w:rsid w:val="00195C3C"/>
    <w:rsid w:val="00197B99"/>
    <w:rsid w:val="001C37F3"/>
    <w:rsid w:val="001E634B"/>
    <w:rsid w:val="001F418E"/>
    <w:rsid w:val="00222240"/>
    <w:rsid w:val="00244829"/>
    <w:rsid w:val="002775DC"/>
    <w:rsid w:val="00283B66"/>
    <w:rsid w:val="002A3EE3"/>
    <w:rsid w:val="002C1922"/>
    <w:rsid w:val="002D263C"/>
    <w:rsid w:val="003947DF"/>
    <w:rsid w:val="003A3395"/>
    <w:rsid w:val="003B695F"/>
    <w:rsid w:val="003D451F"/>
    <w:rsid w:val="003E6C90"/>
    <w:rsid w:val="00406DA2"/>
    <w:rsid w:val="00427888"/>
    <w:rsid w:val="00492CCC"/>
    <w:rsid w:val="004B2F63"/>
    <w:rsid w:val="00504FC8"/>
    <w:rsid w:val="00520476"/>
    <w:rsid w:val="005207E8"/>
    <w:rsid w:val="0052304E"/>
    <w:rsid w:val="00537A6C"/>
    <w:rsid w:val="00555AEE"/>
    <w:rsid w:val="005A2F79"/>
    <w:rsid w:val="005C4252"/>
    <w:rsid w:val="005F2C15"/>
    <w:rsid w:val="00600F1C"/>
    <w:rsid w:val="00603DBA"/>
    <w:rsid w:val="00612CFF"/>
    <w:rsid w:val="006239A7"/>
    <w:rsid w:val="006255CB"/>
    <w:rsid w:val="00660E60"/>
    <w:rsid w:val="00667C10"/>
    <w:rsid w:val="006C371F"/>
    <w:rsid w:val="0070074D"/>
    <w:rsid w:val="00705362"/>
    <w:rsid w:val="00770DDC"/>
    <w:rsid w:val="00773461"/>
    <w:rsid w:val="007A024E"/>
    <w:rsid w:val="007C29BB"/>
    <w:rsid w:val="007C41FB"/>
    <w:rsid w:val="007D0C04"/>
    <w:rsid w:val="00802D89"/>
    <w:rsid w:val="00850F81"/>
    <w:rsid w:val="00852CB2"/>
    <w:rsid w:val="008748E0"/>
    <w:rsid w:val="008800F8"/>
    <w:rsid w:val="00897F6B"/>
    <w:rsid w:val="008A121C"/>
    <w:rsid w:val="008A2E08"/>
    <w:rsid w:val="008B55D2"/>
    <w:rsid w:val="008C008B"/>
    <w:rsid w:val="00907590"/>
    <w:rsid w:val="00910703"/>
    <w:rsid w:val="00926636"/>
    <w:rsid w:val="00941393"/>
    <w:rsid w:val="0094475F"/>
    <w:rsid w:val="0098529F"/>
    <w:rsid w:val="009863D4"/>
    <w:rsid w:val="009B1B04"/>
    <w:rsid w:val="009F613D"/>
    <w:rsid w:val="00A00E5D"/>
    <w:rsid w:val="00AB1819"/>
    <w:rsid w:val="00B01A79"/>
    <w:rsid w:val="00B3674B"/>
    <w:rsid w:val="00B466A3"/>
    <w:rsid w:val="00B514F9"/>
    <w:rsid w:val="00B8598F"/>
    <w:rsid w:val="00B93FBA"/>
    <w:rsid w:val="00BA2036"/>
    <w:rsid w:val="00BC559A"/>
    <w:rsid w:val="00BD4EAA"/>
    <w:rsid w:val="00BD7AD8"/>
    <w:rsid w:val="00C071FF"/>
    <w:rsid w:val="00C31082"/>
    <w:rsid w:val="00C56713"/>
    <w:rsid w:val="00C8109C"/>
    <w:rsid w:val="00CD70E5"/>
    <w:rsid w:val="00CE7ADF"/>
    <w:rsid w:val="00CF222B"/>
    <w:rsid w:val="00D36E0A"/>
    <w:rsid w:val="00D64A32"/>
    <w:rsid w:val="00D66CE2"/>
    <w:rsid w:val="00DA4900"/>
    <w:rsid w:val="00DB10FD"/>
    <w:rsid w:val="00DC28C4"/>
    <w:rsid w:val="00DE124E"/>
    <w:rsid w:val="00E106B9"/>
    <w:rsid w:val="00E27196"/>
    <w:rsid w:val="00E40DA7"/>
    <w:rsid w:val="00E50367"/>
    <w:rsid w:val="00E668F3"/>
    <w:rsid w:val="00E815A9"/>
    <w:rsid w:val="00EE1487"/>
    <w:rsid w:val="00EE784F"/>
    <w:rsid w:val="00EF6D1B"/>
    <w:rsid w:val="00F06118"/>
    <w:rsid w:val="00F406E7"/>
    <w:rsid w:val="00F4134F"/>
    <w:rsid w:val="00F524BE"/>
    <w:rsid w:val="00F527C6"/>
    <w:rsid w:val="00F62F27"/>
    <w:rsid w:val="00F978D2"/>
    <w:rsid w:val="00F97C24"/>
    <w:rsid w:val="00FA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78E32"/>
  <w15:docId w15:val="{12654A5D-3491-44A4-8C80-7B574D28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rsid w:val="00603DBA"/>
    <w:rPr>
      <w:i/>
    </w:rPr>
  </w:style>
  <w:style w:type="character" w:customStyle="1" w:styleId="ItalChar">
    <w:name w:val="Ital Char"/>
    <w:basedOn w:val="DefaultParagraphFon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Normal"/>
    <w:link w:val="NormalBoldChar"/>
    <w:rsid w:val="007C41FB"/>
    <w:rPr>
      <w:b/>
    </w:rPr>
  </w:style>
  <w:style w:type="character" w:customStyle="1" w:styleId="NormalBoldChar">
    <w:name w:val="Normal_Bold Char"/>
    <w:basedOn w:val="DefaultParagraphFon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Strong">
    <w:name w:val="Strong"/>
    <w:uiPriority w:val="22"/>
    <w:qFormat/>
    <w:rsid w:val="00053202"/>
    <w:rPr>
      <w:b/>
      <w:bCs/>
    </w:rPr>
  </w:style>
  <w:style w:type="character" w:styleId="Emphasis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053202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9E0B-4E0D-4FF5-B37F-C213B7EB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IMX_A_XX_XX_Unit-Test-Part2.dotx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Riley-Thompson, Tanya (GCA Teacher)</dc:creator>
  <cp:keywords>Accessible</cp:keywords>
  <cp:lastModifiedBy>Student</cp:lastModifiedBy>
  <cp:revision>2</cp:revision>
  <dcterms:created xsi:type="dcterms:W3CDTF">2018-04-04T14:23:00Z</dcterms:created>
  <dcterms:modified xsi:type="dcterms:W3CDTF">2018-04-04T14:23:00Z</dcterms:modified>
</cp:coreProperties>
</file>