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E84024" w:rsidP="00B01A79">
      <w:pPr>
        <w:pStyle w:val="Heading2"/>
      </w:pPr>
      <w:r w:rsidRPr="00E84024">
        <w:t>F</w:t>
      </w:r>
      <w:r w:rsidR="00CB4B8C">
        <w:t>inal Project, Part I</w:t>
      </w:r>
    </w:p>
    <w:p w:rsidR="00527E93" w:rsidRDefault="00E84024" w:rsidP="00527E93">
      <w:pPr>
        <w:rPr>
          <w:rStyle w:val="SubtleEmphasis"/>
        </w:rPr>
      </w:pPr>
      <w:r w:rsidRPr="00E84024">
        <w:rPr>
          <w:rStyle w:val="SubtleEmphasis"/>
        </w:rPr>
        <w:t>For this Final Project, create a folder titled Final_Project_Your_Name. Save all the project documents in that folder.</w:t>
      </w:r>
    </w:p>
    <w:p w:rsidR="00CB4B8C" w:rsidRDefault="00CB4B8C" w:rsidP="00CB4B8C">
      <w:pPr>
        <w:pStyle w:val="TotalScore"/>
      </w:pPr>
      <w:r>
        <w:t>To</w:t>
      </w:r>
      <w:r w:rsidRPr="00DA4900">
        <w:t xml:space="preserve">tal score: ____ </w:t>
      </w:r>
      <w:r>
        <w:t xml:space="preserve">of 75 </w:t>
      </w:r>
      <w:r w:rsidRPr="00DA4900">
        <w:t>points</w:t>
      </w:r>
    </w:p>
    <w:p w:rsidR="00E84024" w:rsidRDefault="00E84024" w:rsidP="00E84024">
      <w:pPr>
        <w:pStyle w:val="Heading3"/>
        <w:spacing w:before="240" w:after="120" w:line="280" w:lineRule="atLeast"/>
      </w:pPr>
      <w:r w:rsidRPr="003427F8">
        <w:t>Section 1: Create a Flyer with a Picture and a Table</w:t>
      </w:r>
    </w:p>
    <w:p w:rsidR="00E84024" w:rsidRDefault="00E84024" w:rsidP="00E84024">
      <w:r w:rsidRPr="00D92D25">
        <w:rPr>
          <w:rStyle w:val="Emphasis"/>
        </w:rPr>
        <w:t>Problem:</w:t>
      </w:r>
      <w:r w:rsidRPr="003427F8">
        <w:t xml:space="preserve"> Unique Physique distributes a four-color brochure to each of its clients and displays them in local businesses. The center manager has asked you to create a monthly two-page flyer to accompany the brochure.</w:t>
      </w:r>
    </w:p>
    <w:p w:rsidR="00E84024" w:rsidRDefault="00E84024" w:rsidP="00E84024">
      <w:r w:rsidRPr="00D92D25">
        <w:rPr>
          <w:rStyle w:val="Emphasis"/>
        </w:rPr>
        <w:t>Instructions, Part 1:</w:t>
      </w:r>
      <w:r w:rsidRPr="003427F8">
        <w:t xml:space="preserve"> Using the information in Figures 1 and 2 below, create the flyer. Enter the text and table in the flyer, checking spelling as you type, and then format it as shown in the figure. Locate clip art similar to that in the flyer and size it appropriately.</w:t>
      </w:r>
    </w:p>
    <w:p w:rsidR="00E84024" w:rsidRDefault="00E84024" w:rsidP="00E84024">
      <w:pPr>
        <w:rPr>
          <w:rStyle w:val="Strong"/>
        </w:rPr>
      </w:pPr>
      <w:r w:rsidRPr="003427F8">
        <w:rPr>
          <w:rStyle w:val="Strong"/>
        </w:rPr>
        <w:t>Figure 1: Flyer, Page 1</w:t>
      </w:r>
    </w:p>
    <w:p w:rsidR="00E84024" w:rsidRDefault="00E84024" w:rsidP="00E84024">
      <w:pPr>
        <w:rPr>
          <w:rStyle w:val="Strong"/>
        </w:rPr>
      </w:pPr>
      <w:permStart w:id="1663460651" w:edGrp="everyone"/>
      <w:r>
        <w:rPr>
          <w:noProof/>
        </w:rPr>
        <w:drawing>
          <wp:inline distT="0" distB="0" distL="0" distR="0" wp14:anchorId="6C782BBB" wp14:editId="59329147">
            <wp:extent cx="3992692" cy="3933825"/>
            <wp:effectExtent l="0" t="0" r="8255" b="0"/>
            <wp:docPr id="1" name="Picture 1" descr="This image is a flyer along with all text size, style and color of the font is given in orange box. The heading of flyer is Unique Physique, text in orange box, Title style; size 48 Bodoni Mt font; centered, color green, below the heading is Center Hours Monday through Friday 6:30 a.m.-10 p.m.&#10;Saturday and Sunday 8 a.m.-2p.m. text in orange box Size 18 calibri font, black color.&#10;&#10;New at the Gym, text in orange box, Size 18 Calibri font, blue color&#10;Below this are bulleted points Yoga classes &#10;Yoga classes provide a welcoming space for anyone and everyone to experience the empowering effects of yoga-from those experiencing their first yoga class to those who want to deepen their ongoing practice.&#10;Next bullet point&#10;Personal trainers&#10;The benefits of working with a personal trainer are one of the fastest, easiest, most successful ways to improve your health and fitness.&#10;Next bullet point is &#10;Dietary Consultation&#10;The Dietary Consultants hold the whole picture of your wellness. Using tool such as your medical history, health assessments, and diet records, the consultat will create personalized solution for you.&#10;Text in orange box Size 18, Calibri font, bulleted list with italicized headings black color" title="Flyer,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97753" cy="3938811"/>
                    </a:xfrm>
                    <a:prstGeom prst="rect">
                      <a:avLst/>
                    </a:prstGeom>
                  </pic:spPr>
                </pic:pic>
              </a:graphicData>
            </a:graphic>
          </wp:inline>
        </w:drawing>
      </w:r>
      <w:permEnd w:id="1663460651"/>
    </w:p>
    <w:p w:rsidR="00E84024" w:rsidRDefault="00E84024" w:rsidP="00E84024">
      <w:pPr>
        <w:rPr>
          <w:rStyle w:val="Strong"/>
        </w:rPr>
      </w:pPr>
      <w:r w:rsidRPr="003427F8">
        <w:rPr>
          <w:rStyle w:val="Strong"/>
        </w:rPr>
        <w:t>Figure 2: Flyer, Page 2</w:t>
      </w:r>
    </w:p>
    <w:p w:rsidR="00E84024" w:rsidRDefault="00E84024" w:rsidP="00E84024">
      <w:pPr>
        <w:rPr>
          <w:rStyle w:val="Strong"/>
        </w:rPr>
      </w:pPr>
      <w:r>
        <w:rPr>
          <w:noProof/>
        </w:rPr>
        <w:lastRenderedPageBreak/>
        <w:drawing>
          <wp:inline distT="0" distB="0" distL="0" distR="0" wp14:anchorId="51762825" wp14:editId="3CEEF992">
            <wp:extent cx="5758962" cy="6238875"/>
            <wp:effectExtent l="0" t="0" r="0" b="0"/>
            <wp:docPr id="5" name="Picture 5" descr="Heading Center Happenings, text in orange box Size 18 Calibri font, blue color&#10;&#10;Text: Joan Raymond has joined the center, offering yoga and stretching sessions. Joan was trained at Jefferson National College and will also offer personal training consultation and demonstrate different types of equipment. Text in orange box Size 18 Calibri font, black color&#10;Call for an Appointment! Ext. 454. or 987-555-1234. heading in orange box Size 20 Calibri, font, black color.&#10;mage pf person with hand weights Below image is Heading of table ,Schedule for December. Text in orange box Size 24 Calibri, font bold, blue color, centered&#10;&#10;Below the heading is a table of 4 columns and 3 rows. Text of column 1 row 1 is Tuesday, text of column 1 row 2 is Yoga 9:00-10:00 a.m. Text of column 1 row 3 is Beginning Weight Training 1:00-2:00 p.m.&#10;Text of column 2 row 1 is Wednesday. Text of column 2 row 2 is Advanced Weight Training 1:00-2:00 p.m. Text of column 2 row 3 is Nutrition 101 4:00-5:00 p.m. Text of column 3 row 1 is Thursday, test of column 3 row 2 is Yoga 9:00-10:00 am, text of column 3 row 3 is Beginning Weight Training 1:00-2:00 p.m. The text of column 4 row 1 is Friday, text of column 4 row 2 is Advanced Weight Training 1&quot;00-2:00 p.m. Text of column 4 row 3 is Nutrition 101 4:00-5:00 p.m. Text in orange box for column 1 column 2 column 3 column 4 heading is Green fill in space with white size 16 font of choice, centered. Text in orange box for rows are Size 16 font of your choice, black&#10;" title="Figure 2: Flyer,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58962" cy="6238875"/>
                    </a:xfrm>
                    <a:prstGeom prst="rect">
                      <a:avLst/>
                    </a:prstGeom>
                  </pic:spPr>
                </pic:pic>
              </a:graphicData>
            </a:graphic>
          </wp:inline>
        </w:drawing>
      </w:r>
    </w:p>
    <w:p w:rsidR="00E84024" w:rsidRDefault="00E84024" w:rsidP="00E84024">
      <w:pPr>
        <w:rPr>
          <w:rStyle w:val="Strong"/>
        </w:rPr>
      </w:pPr>
    </w:p>
    <w:p w:rsidR="00E84024" w:rsidRDefault="00E84024" w:rsidP="00E84024">
      <w:pPr>
        <w:rPr>
          <w:rStyle w:val="Strong"/>
          <w:b w:val="0"/>
        </w:rPr>
      </w:pPr>
      <w:r w:rsidRPr="003427F8">
        <w:rPr>
          <w:rStyle w:val="Strong"/>
          <w:i/>
        </w:rPr>
        <w:t>Instructions, Part 2</w:t>
      </w:r>
      <w:r w:rsidRPr="003427F8">
        <w:rPr>
          <w:rStyle w:val="Strong"/>
        </w:rPr>
        <w:t xml:space="preserve">: </w:t>
      </w:r>
      <w:r w:rsidRPr="00686171">
        <w:t>Check the spelling and grammar, and make any necessary corrections. Save your document as</w:t>
      </w:r>
      <w:r w:rsidRPr="003427F8">
        <w:rPr>
          <w:rStyle w:val="Strong"/>
        </w:rPr>
        <w:t xml:space="preserve"> Flyer_Your_Name.</w:t>
      </w:r>
    </w:p>
    <w:p w:rsidR="00E84024" w:rsidRPr="00686171" w:rsidRDefault="00E84024" w:rsidP="00686171">
      <w:pPr>
        <w:pStyle w:val="Heading3"/>
        <w:spacing w:before="240" w:after="120" w:line="280" w:lineRule="atLeast"/>
        <w:rPr>
          <w:rStyle w:val="Strong"/>
          <w:b/>
          <w:bCs/>
        </w:rPr>
      </w:pPr>
      <w:r w:rsidRPr="00686171">
        <w:rPr>
          <w:rStyle w:val="Strong"/>
          <w:b/>
          <w:bCs/>
        </w:rPr>
        <w:t>Section 2: Create a Spreadsheet Analyzing Services and Sales</w:t>
      </w:r>
    </w:p>
    <w:p w:rsidR="00E84024" w:rsidRDefault="00E84024" w:rsidP="00E84024">
      <w:r w:rsidRPr="005060EE">
        <w:rPr>
          <w:b/>
        </w:rPr>
        <w:t>Problem:</w:t>
      </w:r>
      <w:r>
        <w:t xml:space="preserve"> Tonya would like to review service and sales figures for the center and asks you to assist her in creating a worksheet.</w:t>
      </w:r>
    </w:p>
    <w:p w:rsidR="00E84024" w:rsidRDefault="00E84024" w:rsidP="00E84024">
      <w:r w:rsidRPr="005060EE">
        <w:rPr>
          <w:b/>
          <w:i/>
        </w:rPr>
        <w:t>Instructions</w:t>
      </w:r>
      <w:r w:rsidRPr="005060EE">
        <w:rPr>
          <w:b/>
        </w:rPr>
        <w:t>, Part 1:</w:t>
      </w:r>
      <w:r>
        <w:t xml:space="preserve"> Start your spreadsheet program. Create a spreadsheet exactly like the one shown in Figure 3 below.</w:t>
      </w:r>
    </w:p>
    <w:p w:rsidR="00E84024" w:rsidRDefault="00E84024" w:rsidP="00E84024">
      <w:pPr>
        <w:pStyle w:val="Heading4"/>
      </w:pPr>
      <w:r w:rsidRPr="005060EE">
        <w:lastRenderedPageBreak/>
        <w:t>Figure 3: Service and Sales Figures</w:t>
      </w:r>
    </w:p>
    <w:p w:rsidR="00E84024" w:rsidRDefault="00E84024" w:rsidP="00E84024">
      <w:bookmarkStart w:id="0" w:name="_GoBack"/>
      <w:bookmarkEnd w:id="0"/>
      <w:r>
        <w:rPr>
          <w:noProof/>
        </w:rPr>
        <w:drawing>
          <wp:inline distT="0" distB="0" distL="0" distR="0" wp14:anchorId="197B7C6F" wp14:editId="31616E8A">
            <wp:extent cx="5943600" cy="4425950"/>
            <wp:effectExtent l="0" t="0" r="0" b="0"/>
            <wp:docPr id="4" name="Picture 4" descr="Spread sheet showing Service and Sales Figure with row head as Unique Physique in cell A1, Services and Sales in cell A2. Followed by column heads Months, # of clients, Service, Sales in A3, B3, C3 and D3. Row heads under Months are January at A4, January at A5, January at A6, February at A7, February at A8, February at A9, March at A10, March at A11, March at A12, April at A13, April at A14, April at A15, May at A16, May at A17, May at A18, June at A19, June at A20, June at A21.Row heads under #of Clients are 245 at B4, 189 at B5, 234 at B6, 156 at B7, 234 at B8, 345 at B9, 252 at B10, 167 at B11, 298 at B12, 253 at B13, 345 at B14, 234 at B15, 278 at B16, 267 at B17, 315 at B18, 214 at B19, 287 at B20, 321 at B21.Row heads undder Services are Personal Training at C4, Yoga at C5, Dietary Consultation at C6, Personal Training at C7, Yoga at C8, Dietary Consultation at C9, Personal Training at C10, Yoga at C11, Dietary consultation at C12, Personal training at C13, Yoga at C14, Dietary Consultation at C15, Personal Training at C16, Yoga at C17, Dietary Consultation at C18, Personal Training at C19, Yoga at C20, Dietary Consultation at C21. Row heads under Sales are 150,000 at D4, 134,567 at D5, 145,234 at D6, 215, 908 at D7, 214,607 at D8, 123,564 at D9, 233,675 at D10, 367,890 at D11, 245,107 at D12, 135,612 at D13, 214,576 at D14, 256,234 at D15, 324,592 at D16, 232,145 at D17, 267,896 at D18, 189,234 at D19, 320,100 at D20, 234,120 at D21" title="Service and Sales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425950"/>
                    </a:xfrm>
                    <a:prstGeom prst="rect">
                      <a:avLst/>
                    </a:prstGeom>
                  </pic:spPr>
                </pic:pic>
              </a:graphicData>
            </a:graphic>
          </wp:inline>
        </w:drawing>
      </w:r>
    </w:p>
    <w:p w:rsidR="00E84024" w:rsidRDefault="00E84024" w:rsidP="00E84024">
      <w:r w:rsidRPr="005060EE">
        <w:rPr>
          <w:b/>
          <w:i/>
        </w:rPr>
        <w:t>Instructions</w:t>
      </w:r>
      <w:r w:rsidRPr="005060EE">
        <w:rPr>
          <w:b/>
        </w:rPr>
        <w:t>, Part 2:</w:t>
      </w:r>
      <w:r w:rsidRPr="005060EE">
        <w:t xml:space="preserve"> Perform the following steps.</w:t>
      </w:r>
    </w:p>
    <w:p w:rsidR="00E84024" w:rsidRDefault="00E84024" w:rsidP="00E84024">
      <w:pPr>
        <w:pStyle w:val="OutlineCapLetter"/>
      </w:pPr>
      <w:r>
        <w:t>Center and merge cells A1:D1. Make the font size 18 Lucida in a dark green color.</w:t>
      </w:r>
    </w:p>
    <w:p w:rsidR="00E84024" w:rsidRDefault="00E84024" w:rsidP="00E84024">
      <w:pPr>
        <w:pStyle w:val="OutlineCapLetter"/>
      </w:pPr>
      <w:r>
        <w:t>Center and merge cells A2:D2. Make the font size 14 Times New Roman in black.</w:t>
      </w:r>
    </w:p>
    <w:p w:rsidR="00E84024" w:rsidRDefault="00E84024" w:rsidP="00E84024">
      <w:pPr>
        <w:pStyle w:val="OutlineCapLetter"/>
      </w:pPr>
      <w:r>
        <w:t>Give the cells in Row 3 a light purple fill color.</w:t>
      </w:r>
    </w:p>
    <w:p w:rsidR="00E84024" w:rsidRDefault="00E84024" w:rsidP="00E84024">
      <w:pPr>
        <w:pStyle w:val="OutlineCapLetter"/>
      </w:pPr>
      <w:r>
        <w:t>Give the months in Column A a light blue color.</w:t>
      </w:r>
    </w:p>
    <w:p w:rsidR="00E84024" w:rsidRDefault="00E84024" w:rsidP="00E84024">
      <w:pPr>
        <w:pStyle w:val="OutlineCapLetter"/>
      </w:pPr>
      <w:r>
        <w:t>Make the headings in Row 3 Times New Roman, bold, size 12, centered, and in black.</w:t>
      </w:r>
    </w:p>
    <w:p w:rsidR="00E84024" w:rsidRDefault="00E84024" w:rsidP="00E84024">
      <w:pPr>
        <w:pStyle w:val="OutlineCapLetter"/>
      </w:pPr>
      <w:r>
        <w:t>Make the Months in Column A Times New Roman, bold, size 12, and black.</w:t>
      </w:r>
    </w:p>
    <w:p w:rsidR="00E84024" w:rsidRDefault="00E84024" w:rsidP="00E84024">
      <w:pPr>
        <w:pStyle w:val="OutlineCapLetter"/>
      </w:pPr>
      <w:r>
        <w:t>Add the label “Total” in cell A22. Use the SUM function to add the totals for # of Clients and Sales.</w:t>
      </w:r>
    </w:p>
    <w:p w:rsidR="00E84024" w:rsidRDefault="00E84024" w:rsidP="00E84024">
      <w:pPr>
        <w:pStyle w:val="OutlineCapLetter"/>
      </w:pPr>
      <w:r>
        <w:t>Format the Sales column to have a $ and zero decimal places.</w:t>
      </w:r>
    </w:p>
    <w:p w:rsidR="00E84024" w:rsidRDefault="00E84024" w:rsidP="00E84024">
      <w:pPr>
        <w:pStyle w:val="OutlineCapLetter"/>
      </w:pPr>
      <w:r>
        <w:t>In cell A23, add the label “Average.” In cell D23, enter the formula to calculate the Average Sales.</w:t>
      </w:r>
    </w:p>
    <w:p w:rsidR="00E84024" w:rsidRDefault="00E84024" w:rsidP="00E84024">
      <w:pPr>
        <w:pStyle w:val="OutlineCapLetter"/>
      </w:pPr>
      <w:r>
        <w:t>In cell A24, add the label “Maximum.” In cell D24, enter the formula to calculate the Maximum Sales.</w:t>
      </w:r>
    </w:p>
    <w:p w:rsidR="00E84024" w:rsidRDefault="00E84024" w:rsidP="00E84024">
      <w:pPr>
        <w:pStyle w:val="OutlineCapLetter"/>
      </w:pPr>
      <w:r>
        <w:t>In cell A25, add the label “Minimum.” In cell D25, enter the formula to calculate the Minimum Sales.</w:t>
      </w:r>
    </w:p>
    <w:p w:rsidR="00E84024" w:rsidRDefault="00E84024" w:rsidP="00E84024">
      <w:pPr>
        <w:pStyle w:val="OutlineCapLetter"/>
      </w:pPr>
      <w:r>
        <w:t>Create a thick black border around the entire spreadsheet.</w:t>
      </w:r>
    </w:p>
    <w:p w:rsidR="00E84024" w:rsidRDefault="00E84024" w:rsidP="00E84024">
      <w:pPr>
        <w:pStyle w:val="OutlineCapLetter"/>
      </w:pPr>
      <w:r>
        <w:t xml:space="preserve">Save the file as </w:t>
      </w:r>
      <w:r w:rsidRPr="005060EE">
        <w:t>Service_Sales_Your_Name.</w:t>
      </w:r>
    </w:p>
    <w:p w:rsidR="00E84024" w:rsidRPr="005060EE" w:rsidRDefault="00E84024" w:rsidP="002074DC">
      <w:pPr>
        <w:pStyle w:val="Heading3"/>
        <w:spacing w:before="240" w:after="120" w:line="280" w:lineRule="atLeast"/>
      </w:pPr>
      <w:r w:rsidRPr="005060EE">
        <w:lastRenderedPageBreak/>
        <w:t>Section 3: Create a Presentation with Images and Transitions</w:t>
      </w:r>
    </w:p>
    <w:p w:rsidR="00E84024" w:rsidRPr="005060EE" w:rsidRDefault="00E84024" w:rsidP="00E84024">
      <w:pPr>
        <w:rPr>
          <w:rStyle w:val="Strong"/>
          <w:b w:val="0"/>
        </w:rPr>
      </w:pPr>
      <w:r w:rsidRPr="005060EE">
        <w:rPr>
          <w:rStyle w:val="Strong"/>
        </w:rPr>
        <w:t>Problem</w:t>
      </w:r>
      <w:r w:rsidRPr="002074DC">
        <w:t>: Tonya plans to promote the center by making a presentation at an upcoming conference for the local Chamber of Commerce. She would like you to create a presentation from her notes to accompany her speech.</w:t>
      </w:r>
    </w:p>
    <w:p w:rsidR="00E84024" w:rsidRDefault="00E84024" w:rsidP="00E84024">
      <w:pPr>
        <w:rPr>
          <w:rStyle w:val="Strong"/>
          <w:b w:val="0"/>
        </w:rPr>
      </w:pPr>
      <w:r w:rsidRPr="005060EE">
        <w:rPr>
          <w:rStyle w:val="Strong"/>
          <w:i/>
        </w:rPr>
        <w:t>Instructions</w:t>
      </w:r>
      <w:r w:rsidRPr="005060EE">
        <w:rPr>
          <w:rStyle w:val="Strong"/>
        </w:rPr>
        <w:t xml:space="preserve">, Part 1: </w:t>
      </w:r>
      <w:r w:rsidRPr="002074DC">
        <w:t>Use the typed notes shown in Figure 4 to create the presentation. Use a theme of your choice.</w:t>
      </w:r>
    </w:p>
    <w:p w:rsidR="00E84024" w:rsidRPr="002074DC" w:rsidRDefault="00E84024" w:rsidP="002074DC">
      <w:pPr>
        <w:rPr>
          <w:rStyle w:val="Strong"/>
        </w:rPr>
      </w:pPr>
      <w:r w:rsidRPr="002074DC">
        <w:rPr>
          <w:rStyle w:val="Strong"/>
        </w:rPr>
        <w:t>Figure 4: Presentation Notes</w:t>
      </w:r>
    </w:p>
    <w:p w:rsidR="00E84024" w:rsidRDefault="00E84024" w:rsidP="00E84024">
      <w:r>
        <w:rPr>
          <w:noProof/>
        </w:rPr>
        <w:drawing>
          <wp:inline distT="0" distB="0" distL="0" distR="0" wp14:anchorId="46097240" wp14:editId="7370E341">
            <wp:extent cx="3095625" cy="5240451"/>
            <wp:effectExtent l="0" t="0" r="0" b="0"/>
            <wp:docPr id="6" name="Picture 6" descr="Slide One (Title Slide):&#10;Unique Physique&#10;Reshape your body and mind&#10;Slide Two:&#10;Coloradi is Always in Season&#10;Spring&#10;        Kayaking, hot-air ballooning, fine dining&#10;Summer&#10;          Mountain biking, relaxing by the pool, golfing&#10;Autumn&#10;           Festivals, Beautiful foliage, hiking&#10;Winter&#10;        Snowboarding, reading by the fire, skiing&#10;&#10;Slide Three:&#10;New at Unique Physique&#10;            Upgrade facility&#10;           New easy glide equipment&#10;           Expanded services&#10;Slide Four:&#10;Visiting Unique Physique&#10;            Special and group rates available&#10;            Complimentary juices&#10;            Free personal assessment" title="Presentatio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95238" cy="5239796"/>
                    </a:xfrm>
                    <a:prstGeom prst="rect">
                      <a:avLst/>
                    </a:prstGeom>
                  </pic:spPr>
                </pic:pic>
              </a:graphicData>
            </a:graphic>
          </wp:inline>
        </w:drawing>
      </w:r>
    </w:p>
    <w:p w:rsidR="00E84024" w:rsidRDefault="00E84024" w:rsidP="00E84024">
      <w:r w:rsidRPr="005060EE">
        <w:rPr>
          <w:b/>
          <w:i/>
        </w:rPr>
        <w:t>Instructions,</w:t>
      </w:r>
      <w:r w:rsidRPr="005060EE">
        <w:rPr>
          <w:b/>
        </w:rPr>
        <w:t xml:space="preserve"> Part 2:</w:t>
      </w:r>
      <w:r>
        <w:t xml:space="preserve"> Perform the following steps.</w:t>
      </w:r>
    </w:p>
    <w:p w:rsidR="00E84024" w:rsidRPr="005060EE" w:rsidRDefault="00E84024" w:rsidP="00E84024">
      <w:pPr>
        <w:pStyle w:val="OutlineCapLetter"/>
      </w:pPr>
      <w:r w:rsidRPr="005060EE">
        <w:t>On slide one, change the font size of the title, Unique Physique, to 72, and change the font style to Italic. Change the font color to a complimentary color that enhances your theme.</w:t>
      </w:r>
    </w:p>
    <w:p w:rsidR="00E84024" w:rsidRPr="005060EE" w:rsidRDefault="00E84024" w:rsidP="00E84024">
      <w:pPr>
        <w:pStyle w:val="OutlineCapLetter"/>
      </w:pPr>
      <w:r w:rsidRPr="005060EE">
        <w:t>On slide two, insert clip art that represents the information on the slide. Make sure the clip art is sized appropriately.</w:t>
      </w:r>
    </w:p>
    <w:p w:rsidR="00E84024" w:rsidRPr="005060EE" w:rsidRDefault="00E84024" w:rsidP="00E84024">
      <w:pPr>
        <w:pStyle w:val="OutlineCapLetter"/>
      </w:pPr>
      <w:r w:rsidRPr="005060EE">
        <w:t>On slide two, format the text by choosing a color of your choice and a font size that works with the image.</w:t>
      </w:r>
    </w:p>
    <w:p w:rsidR="00E84024" w:rsidRPr="005060EE" w:rsidRDefault="00E84024" w:rsidP="00E84024">
      <w:pPr>
        <w:pStyle w:val="OutlineCapLetter"/>
      </w:pPr>
      <w:r w:rsidRPr="005060EE">
        <w:t>On slides three and four, format the text by choosing a color of your choice and a font size that is readable.</w:t>
      </w:r>
    </w:p>
    <w:p w:rsidR="00E84024" w:rsidRPr="005060EE" w:rsidRDefault="00E84024" w:rsidP="00E84024">
      <w:pPr>
        <w:pStyle w:val="OutlineCapLetter"/>
      </w:pPr>
      <w:r w:rsidRPr="005060EE">
        <w:lastRenderedPageBreak/>
        <w:t>Save the presentation as Center_Presentation_Your_Name.</w:t>
      </w:r>
    </w:p>
    <w:p w:rsidR="00E84024" w:rsidRDefault="00E84024" w:rsidP="002074DC">
      <w:pPr>
        <w:pStyle w:val="Heading3"/>
        <w:spacing w:before="240" w:after="120" w:line="280" w:lineRule="atLeast"/>
      </w:pPr>
      <w:r w:rsidRPr="005060EE">
        <w:t>Section 4: Check Your Work</w:t>
      </w:r>
    </w:p>
    <w:p w:rsidR="00E84024" w:rsidRDefault="00E84024" w:rsidP="00E84024">
      <w:r w:rsidRPr="005060EE">
        <w:t>Using the scoring guides below, check your work, then continue with Part II.</w:t>
      </w:r>
    </w:p>
    <w:p w:rsidR="00E84024" w:rsidRPr="002074DC" w:rsidRDefault="00E84024" w:rsidP="002074DC">
      <w:pPr>
        <w:rPr>
          <w:rStyle w:val="Strong"/>
        </w:rPr>
      </w:pPr>
      <w:r w:rsidRPr="002074DC">
        <w:rPr>
          <w:rStyle w:val="Strong"/>
        </w:rPr>
        <w:t>Scoring Guides, Part I</w:t>
      </w:r>
    </w:p>
    <w:p w:rsidR="002074DC" w:rsidRPr="008E5015" w:rsidRDefault="00E84024" w:rsidP="00AE7080">
      <w:pPr>
        <w:pStyle w:val="Heading4"/>
        <w:spacing w:before="60" w:after="60"/>
      </w:pPr>
      <w:r w:rsidRPr="005060EE">
        <w:t>Section 1: Create a Flyer with a Picture and a Table</w:t>
      </w:r>
    </w:p>
    <w:tbl>
      <w:tblPr>
        <w:tblStyle w:val="TableGrid"/>
        <w:tblW w:w="0" w:type="auto"/>
        <w:tblLook w:val="04A0" w:firstRow="1" w:lastRow="0" w:firstColumn="1" w:lastColumn="0" w:noHBand="0" w:noVBand="1"/>
      </w:tblPr>
      <w:tblGrid>
        <w:gridCol w:w="8362"/>
        <w:gridCol w:w="1039"/>
        <w:gridCol w:w="895"/>
      </w:tblGrid>
      <w:tr w:rsidR="002074DC" w:rsidTr="000E1FBF">
        <w:trPr>
          <w:cantSplit/>
          <w:tblHeader/>
        </w:trPr>
        <w:tc>
          <w:tcPr>
            <w:tcW w:w="8362" w:type="dxa"/>
          </w:tcPr>
          <w:p w:rsidR="002074DC" w:rsidRPr="00BF3479" w:rsidRDefault="002074DC" w:rsidP="000E1FBF">
            <w:pPr>
              <w:rPr>
                <w:rStyle w:val="Strong"/>
              </w:rPr>
            </w:pPr>
            <w:bookmarkStart w:id="1" w:name="ColumnTitle_03a1cd9c27034bbab492d5187dc8" w:colFirst="0" w:colLast="0"/>
            <w:r>
              <w:rPr>
                <w:rStyle w:val="Strong"/>
              </w:rPr>
              <w:t>Criteria</w:t>
            </w:r>
          </w:p>
        </w:tc>
        <w:tc>
          <w:tcPr>
            <w:tcW w:w="1039" w:type="dxa"/>
          </w:tcPr>
          <w:p w:rsidR="002074DC" w:rsidRPr="00BF3479" w:rsidRDefault="002074DC" w:rsidP="000E1FBF">
            <w:pPr>
              <w:jc w:val="center"/>
              <w:rPr>
                <w:rStyle w:val="Strong"/>
              </w:rPr>
            </w:pPr>
            <w:r w:rsidRPr="00BF3479">
              <w:rPr>
                <w:rStyle w:val="Strong"/>
              </w:rPr>
              <w:t>Points Possible</w:t>
            </w:r>
          </w:p>
        </w:tc>
        <w:tc>
          <w:tcPr>
            <w:tcW w:w="895" w:type="dxa"/>
          </w:tcPr>
          <w:p w:rsidR="002074DC" w:rsidRPr="00BF3479" w:rsidRDefault="002074DC" w:rsidP="000E1FBF">
            <w:pPr>
              <w:jc w:val="center"/>
              <w:rPr>
                <w:rStyle w:val="Strong"/>
              </w:rPr>
            </w:pPr>
            <w:r w:rsidRPr="00BF3479">
              <w:rPr>
                <w:rStyle w:val="Strong"/>
              </w:rPr>
              <w:t>Points Earned</w:t>
            </w:r>
          </w:p>
        </w:tc>
      </w:tr>
      <w:bookmarkEnd w:id="1"/>
      <w:tr w:rsidR="002074DC" w:rsidTr="000E1FBF">
        <w:trPr>
          <w:cantSplit/>
        </w:trPr>
        <w:tc>
          <w:tcPr>
            <w:tcW w:w="8362" w:type="dxa"/>
          </w:tcPr>
          <w:p w:rsidR="002074DC" w:rsidRDefault="002074DC" w:rsidP="000E1FBF">
            <w:r w:rsidRPr="005060EE">
              <w:t>Flyer contains all of the information in Figures 1 and 2.</w:t>
            </w:r>
          </w:p>
        </w:tc>
        <w:tc>
          <w:tcPr>
            <w:tcW w:w="1039" w:type="dxa"/>
          </w:tcPr>
          <w:p w:rsidR="002074DC" w:rsidRDefault="002074DC" w:rsidP="000E1FBF">
            <w:r w:rsidRPr="005060EE">
              <w:t>10</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5060EE">
              <w:t>Flyer is formatted using the guidelines in Figures 1 and 2.</w:t>
            </w:r>
          </w:p>
        </w:tc>
        <w:tc>
          <w:tcPr>
            <w:tcW w:w="1039" w:type="dxa"/>
          </w:tcPr>
          <w:p w:rsidR="002074DC" w:rsidRDefault="002074DC" w:rsidP="000E1FBF">
            <w:r w:rsidRPr="005060EE">
              <w:t>10</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5060EE">
              <w:t>Flyer contains no spelling, grammar, or punctuation errors.</w:t>
            </w:r>
          </w:p>
        </w:tc>
        <w:tc>
          <w:tcPr>
            <w:tcW w:w="1039" w:type="dxa"/>
          </w:tcPr>
          <w:p w:rsidR="002074DC" w:rsidRDefault="002074DC" w:rsidP="000E1FBF">
            <w:r w:rsidRPr="005060EE">
              <w:t>5</w:t>
            </w:r>
          </w:p>
        </w:tc>
        <w:tc>
          <w:tcPr>
            <w:tcW w:w="895" w:type="dxa"/>
          </w:tcPr>
          <w:p w:rsidR="002074DC" w:rsidRDefault="002074DC" w:rsidP="000E1FBF">
            <w:pPr>
              <w:jc w:val="center"/>
            </w:pPr>
          </w:p>
        </w:tc>
      </w:tr>
      <w:tr w:rsidR="002074DC" w:rsidTr="000E1FBF">
        <w:trPr>
          <w:cantSplit/>
        </w:trPr>
        <w:tc>
          <w:tcPr>
            <w:tcW w:w="8362" w:type="dxa"/>
          </w:tcPr>
          <w:p w:rsidR="002074DC" w:rsidRPr="00BF3479" w:rsidRDefault="002074DC" w:rsidP="000E1FBF">
            <w:pPr>
              <w:rPr>
                <w:rStyle w:val="Strong"/>
              </w:rPr>
            </w:pPr>
            <w:r w:rsidRPr="005060EE">
              <w:rPr>
                <w:rStyle w:val="Strong"/>
              </w:rPr>
              <w:t>Total Points</w:t>
            </w:r>
          </w:p>
        </w:tc>
        <w:tc>
          <w:tcPr>
            <w:tcW w:w="1039" w:type="dxa"/>
          </w:tcPr>
          <w:p w:rsidR="002074DC" w:rsidRPr="00BF3479" w:rsidRDefault="002074DC" w:rsidP="000E1FBF">
            <w:pPr>
              <w:rPr>
                <w:rStyle w:val="Strong"/>
              </w:rPr>
            </w:pPr>
            <w:r>
              <w:rPr>
                <w:rStyle w:val="Strong"/>
              </w:rPr>
              <w:t>25</w:t>
            </w:r>
          </w:p>
        </w:tc>
        <w:tc>
          <w:tcPr>
            <w:tcW w:w="895" w:type="dxa"/>
          </w:tcPr>
          <w:p w:rsidR="002074DC" w:rsidRDefault="002074DC" w:rsidP="000E1FBF">
            <w:pPr>
              <w:jc w:val="center"/>
            </w:pPr>
          </w:p>
        </w:tc>
      </w:tr>
    </w:tbl>
    <w:p w:rsidR="002074DC" w:rsidRPr="008E5015" w:rsidRDefault="00AE7080" w:rsidP="003154EF">
      <w:pPr>
        <w:pStyle w:val="Heading4"/>
        <w:spacing w:before="60" w:after="60"/>
      </w:pPr>
      <w:r w:rsidRPr="005060EE">
        <w:t>Section 1: Create a Flyer with a Picture and a Table</w:t>
      </w:r>
    </w:p>
    <w:tbl>
      <w:tblPr>
        <w:tblStyle w:val="TableGrid"/>
        <w:tblW w:w="0" w:type="auto"/>
        <w:tblLook w:val="04A0" w:firstRow="1" w:lastRow="0" w:firstColumn="1" w:lastColumn="0" w:noHBand="0" w:noVBand="1"/>
      </w:tblPr>
      <w:tblGrid>
        <w:gridCol w:w="8362"/>
        <w:gridCol w:w="1039"/>
        <w:gridCol w:w="895"/>
      </w:tblGrid>
      <w:tr w:rsidR="002074DC" w:rsidTr="000E1FBF">
        <w:trPr>
          <w:cantSplit/>
          <w:tblHeader/>
        </w:trPr>
        <w:tc>
          <w:tcPr>
            <w:tcW w:w="8362" w:type="dxa"/>
          </w:tcPr>
          <w:p w:rsidR="002074DC" w:rsidRPr="00BF3479" w:rsidRDefault="002074DC" w:rsidP="000E1FBF">
            <w:pPr>
              <w:rPr>
                <w:rStyle w:val="Strong"/>
              </w:rPr>
            </w:pPr>
            <w:r>
              <w:rPr>
                <w:rStyle w:val="Strong"/>
              </w:rPr>
              <w:t>Criteria</w:t>
            </w:r>
          </w:p>
        </w:tc>
        <w:tc>
          <w:tcPr>
            <w:tcW w:w="1039" w:type="dxa"/>
          </w:tcPr>
          <w:p w:rsidR="002074DC" w:rsidRPr="00BF3479" w:rsidRDefault="002074DC" w:rsidP="000E1FBF">
            <w:pPr>
              <w:jc w:val="center"/>
              <w:rPr>
                <w:rStyle w:val="Strong"/>
              </w:rPr>
            </w:pPr>
            <w:r w:rsidRPr="00BF3479">
              <w:rPr>
                <w:rStyle w:val="Strong"/>
              </w:rPr>
              <w:t>Points Possible</w:t>
            </w:r>
          </w:p>
        </w:tc>
        <w:tc>
          <w:tcPr>
            <w:tcW w:w="895" w:type="dxa"/>
          </w:tcPr>
          <w:p w:rsidR="002074DC" w:rsidRPr="00BF3479" w:rsidRDefault="002074DC" w:rsidP="000E1FBF">
            <w:pPr>
              <w:jc w:val="center"/>
              <w:rPr>
                <w:rStyle w:val="Strong"/>
              </w:rPr>
            </w:pPr>
            <w:r w:rsidRPr="00BF3479">
              <w:rPr>
                <w:rStyle w:val="Strong"/>
              </w:rPr>
              <w:t>Points Earned</w:t>
            </w:r>
          </w:p>
        </w:tc>
      </w:tr>
      <w:tr w:rsidR="002074DC" w:rsidTr="000E1FBF">
        <w:trPr>
          <w:cantSplit/>
        </w:trPr>
        <w:tc>
          <w:tcPr>
            <w:tcW w:w="8362" w:type="dxa"/>
          </w:tcPr>
          <w:p w:rsidR="002074DC" w:rsidRDefault="002074DC" w:rsidP="000E1FBF">
            <w:r w:rsidRPr="002F3421">
              <w:t>Spreadsheet contains all of the information in Figure 3.</w:t>
            </w:r>
          </w:p>
        </w:tc>
        <w:tc>
          <w:tcPr>
            <w:tcW w:w="1039" w:type="dxa"/>
          </w:tcPr>
          <w:p w:rsidR="002074DC" w:rsidRDefault="002074DC" w:rsidP="000E1FBF">
            <w:r>
              <w:t>10</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Spreadsheet is formatted using the instructions for Part 2.</w:t>
            </w:r>
          </w:p>
        </w:tc>
        <w:tc>
          <w:tcPr>
            <w:tcW w:w="1039" w:type="dxa"/>
          </w:tcPr>
          <w:p w:rsidR="002074DC" w:rsidRDefault="002074DC" w:rsidP="000E1FBF">
            <w:r>
              <w:t>10</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Formulas in spreadsheet are correct.</w:t>
            </w:r>
          </w:p>
        </w:tc>
        <w:tc>
          <w:tcPr>
            <w:tcW w:w="1039" w:type="dxa"/>
          </w:tcPr>
          <w:p w:rsidR="002074DC" w:rsidRDefault="002074DC" w:rsidP="000E1FBF">
            <w:r>
              <w:t>10</w:t>
            </w:r>
          </w:p>
        </w:tc>
        <w:tc>
          <w:tcPr>
            <w:tcW w:w="895" w:type="dxa"/>
          </w:tcPr>
          <w:p w:rsidR="002074DC" w:rsidRDefault="002074DC" w:rsidP="000E1FBF">
            <w:pPr>
              <w:jc w:val="center"/>
            </w:pPr>
          </w:p>
        </w:tc>
      </w:tr>
      <w:tr w:rsidR="002074DC" w:rsidTr="000E1FBF">
        <w:trPr>
          <w:cantSplit/>
        </w:trPr>
        <w:tc>
          <w:tcPr>
            <w:tcW w:w="8362" w:type="dxa"/>
          </w:tcPr>
          <w:p w:rsidR="002074DC" w:rsidRPr="00BF3479" w:rsidRDefault="002074DC" w:rsidP="000E1FBF">
            <w:pPr>
              <w:rPr>
                <w:rStyle w:val="Strong"/>
              </w:rPr>
            </w:pPr>
            <w:r>
              <w:rPr>
                <w:rStyle w:val="Strong"/>
              </w:rPr>
              <w:t>Total Points</w:t>
            </w:r>
          </w:p>
        </w:tc>
        <w:tc>
          <w:tcPr>
            <w:tcW w:w="1039" w:type="dxa"/>
          </w:tcPr>
          <w:p w:rsidR="002074DC" w:rsidRPr="00BF3479" w:rsidRDefault="002074DC" w:rsidP="000E1FBF">
            <w:pPr>
              <w:rPr>
                <w:rStyle w:val="Strong"/>
              </w:rPr>
            </w:pPr>
            <w:r>
              <w:rPr>
                <w:rStyle w:val="Strong"/>
              </w:rPr>
              <w:t>25</w:t>
            </w:r>
          </w:p>
        </w:tc>
        <w:tc>
          <w:tcPr>
            <w:tcW w:w="895" w:type="dxa"/>
          </w:tcPr>
          <w:p w:rsidR="002074DC" w:rsidRDefault="002074DC" w:rsidP="000E1FBF">
            <w:pPr>
              <w:jc w:val="center"/>
            </w:pPr>
          </w:p>
        </w:tc>
      </w:tr>
    </w:tbl>
    <w:p w:rsidR="002074DC" w:rsidRPr="008E5015" w:rsidRDefault="002074DC" w:rsidP="003154EF">
      <w:pPr>
        <w:pStyle w:val="Heading4"/>
        <w:spacing w:before="60" w:after="60"/>
      </w:pPr>
      <w:r w:rsidRPr="005060EE">
        <w:t>Section 3: Create a Presentation with Images and Transitions</w:t>
      </w:r>
    </w:p>
    <w:tbl>
      <w:tblPr>
        <w:tblStyle w:val="TableGrid"/>
        <w:tblW w:w="0" w:type="auto"/>
        <w:tblLook w:val="04A0" w:firstRow="1" w:lastRow="0" w:firstColumn="1" w:lastColumn="0" w:noHBand="0" w:noVBand="1"/>
      </w:tblPr>
      <w:tblGrid>
        <w:gridCol w:w="8362"/>
        <w:gridCol w:w="1039"/>
        <w:gridCol w:w="895"/>
      </w:tblGrid>
      <w:tr w:rsidR="002074DC" w:rsidTr="000E1FBF">
        <w:trPr>
          <w:cantSplit/>
          <w:tblHeader/>
        </w:trPr>
        <w:tc>
          <w:tcPr>
            <w:tcW w:w="8362" w:type="dxa"/>
          </w:tcPr>
          <w:p w:rsidR="002074DC" w:rsidRPr="00BF3479" w:rsidRDefault="002074DC" w:rsidP="000E1FBF">
            <w:pPr>
              <w:rPr>
                <w:rStyle w:val="Strong"/>
              </w:rPr>
            </w:pPr>
            <w:r>
              <w:rPr>
                <w:rStyle w:val="Strong"/>
              </w:rPr>
              <w:t>Criteria</w:t>
            </w:r>
          </w:p>
        </w:tc>
        <w:tc>
          <w:tcPr>
            <w:tcW w:w="1039" w:type="dxa"/>
          </w:tcPr>
          <w:p w:rsidR="002074DC" w:rsidRPr="00BF3479" w:rsidRDefault="002074DC" w:rsidP="000E1FBF">
            <w:pPr>
              <w:jc w:val="center"/>
              <w:rPr>
                <w:rStyle w:val="Strong"/>
              </w:rPr>
            </w:pPr>
            <w:r w:rsidRPr="00BF3479">
              <w:rPr>
                <w:rStyle w:val="Strong"/>
              </w:rPr>
              <w:t>Points Possible</w:t>
            </w:r>
          </w:p>
        </w:tc>
        <w:tc>
          <w:tcPr>
            <w:tcW w:w="895" w:type="dxa"/>
          </w:tcPr>
          <w:p w:rsidR="002074DC" w:rsidRPr="00BF3479" w:rsidRDefault="002074DC" w:rsidP="000E1FBF">
            <w:pPr>
              <w:jc w:val="center"/>
              <w:rPr>
                <w:rStyle w:val="Strong"/>
              </w:rPr>
            </w:pPr>
            <w:r w:rsidRPr="00BF3479">
              <w:rPr>
                <w:rStyle w:val="Strong"/>
              </w:rPr>
              <w:t>Points Earned</w:t>
            </w:r>
          </w:p>
        </w:tc>
      </w:tr>
      <w:tr w:rsidR="002074DC" w:rsidTr="000E1FBF">
        <w:trPr>
          <w:cantSplit/>
        </w:trPr>
        <w:tc>
          <w:tcPr>
            <w:tcW w:w="8362" w:type="dxa"/>
          </w:tcPr>
          <w:p w:rsidR="002074DC" w:rsidRDefault="002074DC" w:rsidP="000E1FBF">
            <w:r w:rsidRPr="002F3421">
              <w:t>Presentation contains four slides and uses all information from Figure 4.</w:t>
            </w:r>
          </w:p>
        </w:tc>
        <w:tc>
          <w:tcPr>
            <w:tcW w:w="1039" w:type="dxa"/>
          </w:tcPr>
          <w:p w:rsidR="002074DC" w:rsidRDefault="002074DC" w:rsidP="000E1FBF">
            <w:r>
              <w:t>5</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Slide 1 is formatted according to instructions in Part 2.</w:t>
            </w:r>
          </w:p>
        </w:tc>
        <w:tc>
          <w:tcPr>
            <w:tcW w:w="1039" w:type="dxa"/>
          </w:tcPr>
          <w:p w:rsidR="002074DC" w:rsidRDefault="002074DC" w:rsidP="000E1FBF">
            <w:r>
              <w:t>5</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Slide 2 is formatted according to instructions in Part 2.</w:t>
            </w:r>
          </w:p>
        </w:tc>
        <w:tc>
          <w:tcPr>
            <w:tcW w:w="1039" w:type="dxa"/>
          </w:tcPr>
          <w:p w:rsidR="002074DC" w:rsidRDefault="002074DC" w:rsidP="000E1FBF">
            <w:r>
              <w:t>5</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Slide 2 contains clip art that represents the topic.</w:t>
            </w:r>
          </w:p>
        </w:tc>
        <w:tc>
          <w:tcPr>
            <w:tcW w:w="1039" w:type="dxa"/>
          </w:tcPr>
          <w:p w:rsidR="002074DC" w:rsidRDefault="002074DC" w:rsidP="000E1FBF">
            <w:r>
              <w:t>5</w:t>
            </w:r>
          </w:p>
        </w:tc>
        <w:tc>
          <w:tcPr>
            <w:tcW w:w="895" w:type="dxa"/>
          </w:tcPr>
          <w:p w:rsidR="002074DC" w:rsidRDefault="002074DC" w:rsidP="000E1FBF">
            <w:pPr>
              <w:jc w:val="center"/>
            </w:pPr>
          </w:p>
        </w:tc>
      </w:tr>
      <w:tr w:rsidR="002074DC" w:rsidTr="000E1FBF">
        <w:trPr>
          <w:cantSplit/>
        </w:trPr>
        <w:tc>
          <w:tcPr>
            <w:tcW w:w="8362" w:type="dxa"/>
          </w:tcPr>
          <w:p w:rsidR="002074DC" w:rsidRDefault="002074DC" w:rsidP="000E1FBF">
            <w:r w:rsidRPr="002F3421">
              <w:t>Slides 3 and 4 are formatted according to instructions in Part 2.</w:t>
            </w:r>
          </w:p>
        </w:tc>
        <w:tc>
          <w:tcPr>
            <w:tcW w:w="1039" w:type="dxa"/>
          </w:tcPr>
          <w:p w:rsidR="002074DC" w:rsidRDefault="002074DC" w:rsidP="000E1FBF">
            <w:r>
              <w:t>5</w:t>
            </w:r>
          </w:p>
        </w:tc>
        <w:tc>
          <w:tcPr>
            <w:tcW w:w="895" w:type="dxa"/>
          </w:tcPr>
          <w:p w:rsidR="002074DC" w:rsidRDefault="002074DC" w:rsidP="000E1FBF">
            <w:pPr>
              <w:jc w:val="center"/>
            </w:pPr>
          </w:p>
        </w:tc>
      </w:tr>
      <w:tr w:rsidR="002074DC" w:rsidTr="000E1FBF">
        <w:trPr>
          <w:cantSplit/>
        </w:trPr>
        <w:tc>
          <w:tcPr>
            <w:tcW w:w="8362" w:type="dxa"/>
          </w:tcPr>
          <w:p w:rsidR="002074DC" w:rsidRPr="00BF3479" w:rsidRDefault="002074DC" w:rsidP="000E1FBF">
            <w:pPr>
              <w:rPr>
                <w:rStyle w:val="Strong"/>
              </w:rPr>
            </w:pPr>
            <w:r>
              <w:rPr>
                <w:rStyle w:val="Strong"/>
              </w:rPr>
              <w:t>Total Points</w:t>
            </w:r>
          </w:p>
        </w:tc>
        <w:tc>
          <w:tcPr>
            <w:tcW w:w="1039" w:type="dxa"/>
          </w:tcPr>
          <w:p w:rsidR="002074DC" w:rsidRPr="00BF3479" w:rsidRDefault="002074DC" w:rsidP="000E1FBF">
            <w:pPr>
              <w:rPr>
                <w:rStyle w:val="Strong"/>
              </w:rPr>
            </w:pPr>
            <w:r>
              <w:rPr>
                <w:rStyle w:val="Strong"/>
              </w:rPr>
              <w:t>25</w:t>
            </w:r>
          </w:p>
        </w:tc>
        <w:tc>
          <w:tcPr>
            <w:tcW w:w="895" w:type="dxa"/>
          </w:tcPr>
          <w:p w:rsidR="002074DC" w:rsidRDefault="002074DC" w:rsidP="000E1FBF">
            <w:pPr>
              <w:jc w:val="center"/>
            </w:pPr>
          </w:p>
        </w:tc>
      </w:tr>
    </w:tbl>
    <w:p w:rsidR="00E84024" w:rsidRPr="008E5015" w:rsidRDefault="00E84024" w:rsidP="002074DC">
      <w:pPr>
        <w:pStyle w:val="Heading3"/>
        <w:spacing w:before="240" w:after="120" w:line="280" w:lineRule="atLeast"/>
      </w:pPr>
    </w:p>
    <w:sectPr w:rsidR="00E84024" w:rsidRPr="008E5015"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33" w:rsidRDefault="00DA3433" w:rsidP="00B01A79">
      <w:r>
        <w:separator/>
      </w:r>
    </w:p>
    <w:p w:rsidR="00DA3433" w:rsidRDefault="00DA3433" w:rsidP="00B01A79"/>
  </w:endnote>
  <w:endnote w:type="continuationSeparator" w:id="0">
    <w:p w:rsidR="00DA3433" w:rsidRDefault="00DA3433" w:rsidP="00B01A79">
      <w:r>
        <w:continuationSeparator/>
      </w:r>
    </w:p>
    <w:p w:rsidR="00DA3433" w:rsidRDefault="00DA3433"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24" w:rsidRDefault="00E84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9152EE">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9152EE">
      <w:rPr>
        <w:rStyle w:val="PageNumber"/>
        <w:noProof/>
      </w:rPr>
      <w:t>5</w:t>
    </w:r>
    <w:r w:rsidRPr="00770DDC">
      <w:rPr>
        <w:rStyle w:val="PageNumber"/>
      </w:rPr>
      <w:fldChar w:fldCharType="end"/>
    </w:r>
    <w:r w:rsidR="00501037">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24" w:rsidRDefault="00E8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33" w:rsidRDefault="00DA3433" w:rsidP="00B01A79">
      <w:r>
        <w:separator/>
      </w:r>
    </w:p>
    <w:p w:rsidR="00DA3433" w:rsidRDefault="00DA3433" w:rsidP="00B01A79"/>
  </w:footnote>
  <w:footnote w:type="continuationSeparator" w:id="0">
    <w:p w:rsidR="00DA3433" w:rsidRDefault="00DA3433" w:rsidP="00B01A79">
      <w:r>
        <w:continuationSeparator/>
      </w:r>
    </w:p>
    <w:p w:rsidR="00DA3433" w:rsidRDefault="00DA3433"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24" w:rsidRDefault="00E84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E84024" w:rsidP="00C31082">
    <w:pPr>
      <w:pStyle w:val="RunningHead"/>
    </w:pPr>
    <w:r>
      <w:t xml:space="preserve">Technology &amp; Computer Science </w:t>
    </w:r>
    <w:r w:rsidR="002A3EE3" w:rsidRPr="00B01A79">
      <w:t xml:space="preserve">| Graded Assignment | </w:t>
    </w:r>
    <w:r w:rsidRPr="00E84024">
      <w:t>F</w:t>
    </w:r>
    <w:r w:rsidR="00CB4B8C">
      <w:t>inal Project, Part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24" w:rsidRDefault="00E84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D0697A"/>
    <w:multiLevelType w:val="hybridMultilevel"/>
    <w:tmpl w:val="3BDE33DA"/>
    <w:lvl w:ilvl="0" w:tplc="E5162670">
      <w:start w:val="1"/>
      <w:numFmt w:val="upperRoman"/>
      <w:pStyle w:val="OutlineRomNumeral"/>
      <w:lvlText w:val="%1."/>
      <w:lvlJc w:val="right"/>
      <w:pPr>
        <w:ind w:left="720" w:hanging="360"/>
      </w:pPr>
    </w:lvl>
    <w:lvl w:ilvl="1" w:tplc="E8441FBE">
      <w:start w:val="1"/>
      <w:numFmt w:val="upperLetter"/>
      <w:pStyle w:val="OutlineCapLetter"/>
      <w:lvlText w:val="%2."/>
      <w:lvlJc w:val="left"/>
      <w:pPr>
        <w:ind w:left="1440" w:hanging="360"/>
      </w:pPr>
      <w:rPr>
        <w:rFonts w:hint="default"/>
      </w:rPr>
    </w:lvl>
    <w:lvl w:ilvl="2" w:tplc="1BC84FCE">
      <w:start w:val="1"/>
      <w:numFmt w:val="decimal"/>
      <w:pStyle w:val="OutlineNumber"/>
      <w:lvlText w:val="%3."/>
      <w:lvlJc w:val="left"/>
      <w:pPr>
        <w:ind w:left="2160" w:hanging="180"/>
      </w:pPr>
    </w:lvl>
    <w:lvl w:ilvl="3" w:tplc="2410D04C">
      <w:start w:val="1"/>
      <w:numFmt w:val="lowerLetter"/>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1"/>
  </w:num>
  <w:num w:numId="5">
    <w:abstractNumId w:val="3"/>
    <w:lvlOverride w:ilvl="0">
      <w:startOverride w:val="1"/>
    </w:lvlOverride>
  </w:num>
  <w:num w:numId="6">
    <w:abstractNumId w:val="3"/>
    <w:lvlOverride w:ilvl="0">
      <w:startOverride w:val="1"/>
    </w:lvlOverride>
  </w:num>
  <w:num w:numId="7">
    <w:abstractNumId w:val="0"/>
  </w:num>
  <w:num w:numId="8">
    <w:abstractNumId w:val="3"/>
    <w:lvlOverride w:ilvl="0">
      <w:startOverride w:val="1"/>
    </w:lvlOverride>
  </w:num>
  <w:num w:numId="9">
    <w:abstractNumId w:val="3"/>
    <w:lvlOverride w:ilvl="0">
      <w:startOverride w:val="1"/>
    </w:lvlOverride>
  </w:num>
  <w:num w:numId="10">
    <w:abstractNumId w:val="5"/>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17DE5"/>
    <w:rsid w:val="0007190D"/>
    <w:rsid w:val="00080E94"/>
    <w:rsid w:val="000877C2"/>
    <w:rsid w:val="00096291"/>
    <w:rsid w:val="000979F1"/>
    <w:rsid w:val="000A10C5"/>
    <w:rsid w:val="000C7D17"/>
    <w:rsid w:val="00124034"/>
    <w:rsid w:val="00130A76"/>
    <w:rsid w:val="00195C3C"/>
    <w:rsid w:val="00197B99"/>
    <w:rsid w:val="001D7003"/>
    <w:rsid w:val="001F418E"/>
    <w:rsid w:val="00206B4C"/>
    <w:rsid w:val="002074DC"/>
    <w:rsid w:val="002172C5"/>
    <w:rsid w:val="00222240"/>
    <w:rsid w:val="002714CB"/>
    <w:rsid w:val="00283B66"/>
    <w:rsid w:val="002860E6"/>
    <w:rsid w:val="002A3EE3"/>
    <w:rsid w:val="002D263C"/>
    <w:rsid w:val="002E335E"/>
    <w:rsid w:val="003154EF"/>
    <w:rsid w:val="00375F72"/>
    <w:rsid w:val="003D451F"/>
    <w:rsid w:val="003D58DB"/>
    <w:rsid w:val="00401C0C"/>
    <w:rsid w:val="00406DA2"/>
    <w:rsid w:val="00421B3C"/>
    <w:rsid w:val="00427888"/>
    <w:rsid w:val="00437FC5"/>
    <w:rsid w:val="004679A5"/>
    <w:rsid w:val="004B2F63"/>
    <w:rsid w:val="00501037"/>
    <w:rsid w:val="00504FC8"/>
    <w:rsid w:val="00520476"/>
    <w:rsid w:val="005207E8"/>
    <w:rsid w:val="0052304E"/>
    <w:rsid w:val="00527E93"/>
    <w:rsid w:val="00557822"/>
    <w:rsid w:val="0059278F"/>
    <w:rsid w:val="005A2F79"/>
    <w:rsid w:val="005C4252"/>
    <w:rsid w:val="006052D7"/>
    <w:rsid w:val="00680C70"/>
    <w:rsid w:val="00686171"/>
    <w:rsid w:val="0069505C"/>
    <w:rsid w:val="006D1014"/>
    <w:rsid w:val="006D59F1"/>
    <w:rsid w:val="006F10B2"/>
    <w:rsid w:val="0070074D"/>
    <w:rsid w:val="00705362"/>
    <w:rsid w:val="00770DDC"/>
    <w:rsid w:val="00773461"/>
    <w:rsid w:val="00774DAD"/>
    <w:rsid w:val="00774F14"/>
    <w:rsid w:val="00786DFB"/>
    <w:rsid w:val="00802D89"/>
    <w:rsid w:val="008167F1"/>
    <w:rsid w:val="00852CB2"/>
    <w:rsid w:val="008748E0"/>
    <w:rsid w:val="008A121C"/>
    <w:rsid w:val="008D7746"/>
    <w:rsid w:val="009152EE"/>
    <w:rsid w:val="00926636"/>
    <w:rsid w:val="00941393"/>
    <w:rsid w:val="0094475F"/>
    <w:rsid w:val="00981B6D"/>
    <w:rsid w:val="009C1534"/>
    <w:rsid w:val="009F613D"/>
    <w:rsid w:val="00A00E5D"/>
    <w:rsid w:val="00A80FD0"/>
    <w:rsid w:val="00AA6C4E"/>
    <w:rsid w:val="00AB1819"/>
    <w:rsid w:val="00AE7080"/>
    <w:rsid w:val="00B01A79"/>
    <w:rsid w:val="00B02DA4"/>
    <w:rsid w:val="00B466A3"/>
    <w:rsid w:val="00B8598F"/>
    <w:rsid w:val="00BD7AD8"/>
    <w:rsid w:val="00BE2FE7"/>
    <w:rsid w:val="00BF69B5"/>
    <w:rsid w:val="00C071FF"/>
    <w:rsid w:val="00C31082"/>
    <w:rsid w:val="00CB40E1"/>
    <w:rsid w:val="00CB4B8C"/>
    <w:rsid w:val="00CF222B"/>
    <w:rsid w:val="00DA3433"/>
    <w:rsid w:val="00DB10FD"/>
    <w:rsid w:val="00DE124E"/>
    <w:rsid w:val="00E106B9"/>
    <w:rsid w:val="00E27196"/>
    <w:rsid w:val="00E668F3"/>
    <w:rsid w:val="00E8286E"/>
    <w:rsid w:val="00E84024"/>
    <w:rsid w:val="00F04601"/>
    <w:rsid w:val="00F06118"/>
    <w:rsid w:val="00F527C6"/>
    <w:rsid w:val="00F97C24"/>
    <w:rsid w:val="00FA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qFormat/>
    <w:rsid w:val="00E84024"/>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2E335E"/>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ShortPassage">
    <w:name w:val="Short_Passage"/>
    <w:basedOn w:val="Normal"/>
    <w:link w:val="ShortPassageChar"/>
    <w:qFormat/>
    <w:rsid w:val="00206B4C"/>
    <w:pPr>
      <w:ind w:left="720"/>
    </w:pPr>
  </w:style>
  <w:style w:type="character" w:customStyle="1" w:styleId="ShortPassageChar">
    <w:name w:val="Short_Passage Char"/>
    <w:basedOn w:val="DefaultParagraphFont"/>
    <w:link w:val="ShortPassage"/>
    <w:rsid w:val="00206B4C"/>
    <w:rPr>
      <w:rFonts w:ascii="Arial" w:eastAsia="Times" w:hAnsi="Arial" w:cs="Times New Roman"/>
      <w:sz w:val="20"/>
      <w:szCs w:val="20"/>
    </w:rPr>
  </w:style>
  <w:style w:type="character" w:customStyle="1" w:styleId="Heading3Char">
    <w:name w:val="Heading 3 Char"/>
    <w:basedOn w:val="DefaultParagraphFont"/>
    <w:link w:val="Heading3"/>
    <w:uiPriority w:val="9"/>
    <w:rsid w:val="00E84024"/>
    <w:rPr>
      <w:rFonts w:ascii="Arial" w:eastAsiaTheme="majorEastAsia" w:hAnsi="Arial" w:cstheme="majorBidi"/>
      <w:b/>
      <w:bCs/>
      <w:sz w:val="24"/>
      <w:szCs w:val="20"/>
    </w:rPr>
  </w:style>
  <w:style w:type="character" w:customStyle="1" w:styleId="Heading4Char">
    <w:name w:val="Heading 4 Char"/>
    <w:basedOn w:val="DefaultParagraphFont"/>
    <w:link w:val="Heading4"/>
    <w:uiPriority w:val="9"/>
    <w:rsid w:val="002E335E"/>
    <w:rPr>
      <w:rFonts w:ascii="Arial" w:eastAsiaTheme="majorEastAsia" w:hAnsi="Arial" w:cstheme="majorBidi"/>
      <w:b/>
      <w:bCs/>
      <w:iCs/>
      <w:sz w:val="20"/>
      <w:szCs w:val="20"/>
    </w:rPr>
  </w:style>
  <w:style w:type="paragraph" w:customStyle="1" w:styleId="OutlineRomNumeral">
    <w:name w:val="Outline_RomNumeral"/>
    <w:basedOn w:val="ListParagraph"/>
    <w:qFormat/>
    <w:rsid w:val="00E84024"/>
    <w:pPr>
      <w:numPr>
        <w:numId w:val="13"/>
      </w:numPr>
      <w:contextualSpacing w:val="0"/>
    </w:pPr>
  </w:style>
  <w:style w:type="paragraph" w:customStyle="1" w:styleId="OutlineCapLetter">
    <w:name w:val="Outline_CapLetter"/>
    <w:basedOn w:val="OutlineRomNumeral"/>
    <w:link w:val="OutlineCapLetterChar"/>
    <w:qFormat/>
    <w:rsid w:val="00E84024"/>
    <w:pPr>
      <w:numPr>
        <w:ilvl w:val="1"/>
      </w:numPr>
    </w:pPr>
  </w:style>
  <w:style w:type="paragraph" w:customStyle="1" w:styleId="OutlineNumber">
    <w:name w:val="Outline_Number"/>
    <w:basedOn w:val="OutlineCapLetter"/>
    <w:qFormat/>
    <w:rsid w:val="00E84024"/>
    <w:pPr>
      <w:numPr>
        <w:ilvl w:val="2"/>
      </w:numPr>
      <w:tabs>
        <w:tab w:val="num" w:pos="360"/>
      </w:tabs>
      <w:ind w:left="2174" w:hanging="187"/>
    </w:pPr>
  </w:style>
  <w:style w:type="character" w:customStyle="1" w:styleId="OutlineCapLetterChar">
    <w:name w:val="Outline_CapLetter Char"/>
    <w:basedOn w:val="DefaultParagraphFont"/>
    <w:link w:val="OutlineCapLetter"/>
    <w:rsid w:val="00E84024"/>
    <w:rPr>
      <w:rFonts w:ascii="Arial" w:eastAsia="Times" w:hAnsi="Arial" w:cs="Times New Roman"/>
      <w:sz w:val="20"/>
      <w:szCs w:val="20"/>
    </w:rPr>
  </w:style>
  <w:style w:type="paragraph" w:customStyle="1" w:styleId="OutlineLevel4">
    <w:name w:val="Outline_Level4"/>
    <w:basedOn w:val="OutlineNumber"/>
    <w:qFormat/>
    <w:rsid w:val="00E84024"/>
    <w:pPr>
      <w:numPr>
        <w:ilvl w:val="3"/>
      </w:numPr>
      <w:tabs>
        <w:tab w:val="num" w:pos="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qFormat/>
    <w:rsid w:val="00E84024"/>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2E335E"/>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ShortPassage">
    <w:name w:val="Short_Passage"/>
    <w:basedOn w:val="Normal"/>
    <w:link w:val="ShortPassageChar"/>
    <w:qFormat/>
    <w:rsid w:val="00206B4C"/>
    <w:pPr>
      <w:ind w:left="720"/>
    </w:pPr>
  </w:style>
  <w:style w:type="character" w:customStyle="1" w:styleId="ShortPassageChar">
    <w:name w:val="Short_Passage Char"/>
    <w:basedOn w:val="DefaultParagraphFont"/>
    <w:link w:val="ShortPassage"/>
    <w:rsid w:val="00206B4C"/>
    <w:rPr>
      <w:rFonts w:ascii="Arial" w:eastAsia="Times" w:hAnsi="Arial" w:cs="Times New Roman"/>
      <w:sz w:val="20"/>
      <w:szCs w:val="20"/>
    </w:rPr>
  </w:style>
  <w:style w:type="character" w:customStyle="1" w:styleId="Heading3Char">
    <w:name w:val="Heading 3 Char"/>
    <w:basedOn w:val="DefaultParagraphFont"/>
    <w:link w:val="Heading3"/>
    <w:uiPriority w:val="9"/>
    <w:rsid w:val="00E84024"/>
    <w:rPr>
      <w:rFonts w:ascii="Arial" w:eastAsiaTheme="majorEastAsia" w:hAnsi="Arial" w:cstheme="majorBidi"/>
      <w:b/>
      <w:bCs/>
      <w:sz w:val="24"/>
      <w:szCs w:val="20"/>
    </w:rPr>
  </w:style>
  <w:style w:type="character" w:customStyle="1" w:styleId="Heading4Char">
    <w:name w:val="Heading 4 Char"/>
    <w:basedOn w:val="DefaultParagraphFont"/>
    <w:link w:val="Heading4"/>
    <w:uiPriority w:val="9"/>
    <w:rsid w:val="002E335E"/>
    <w:rPr>
      <w:rFonts w:ascii="Arial" w:eastAsiaTheme="majorEastAsia" w:hAnsi="Arial" w:cstheme="majorBidi"/>
      <w:b/>
      <w:bCs/>
      <w:iCs/>
      <w:sz w:val="20"/>
      <w:szCs w:val="20"/>
    </w:rPr>
  </w:style>
  <w:style w:type="paragraph" w:customStyle="1" w:styleId="OutlineRomNumeral">
    <w:name w:val="Outline_RomNumeral"/>
    <w:basedOn w:val="ListParagraph"/>
    <w:qFormat/>
    <w:rsid w:val="00E84024"/>
    <w:pPr>
      <w:numPr>
        <w:numId w:val="13"/>
      </w:numPr>
      <w:contextualSpacing w:val="0"/>
    </w:pPr>
  </w:style>
  <w:style w:type="paragraph" w:customStyle="1" w:styleId="OutlineCapLetter">
    <w:name w:val="Outline_CapLetter"/>
    <w:basedOn w:val="OutlineRomNumeral"/>
    <w:link w:val="OutlineCapLetterChar"/>
    <w:qFormat/>
    <w:rsid w:val="00E84024"/>
    <w:pPr>
      <w:numPr>
        <w:ilvl w:val="1"/>
      </w:numPr>
    </w:pPr>
  </w:style>
  <w:style w:type="paragraph" w:customStyle="1" w:styleId="OutlineNumber">
    <w:name w:val="Outline_Number"/>
    <w:basedOn w:val="OutlineCapLetter"/>
    <w:qFormat/>
    <w:rsid w:val="00E84024"/>
    <w:pPr>
      <w:numPr>
        <w:ilvl w:val="2"/>
      </w:numPr>
      <w:tabs>
        <w:tab w:val="num" w:pos="360"/>
      </w:tabs>
      <w:ind w:left="2174" w:hanging="187"/>
    </w:pPr>
  </w:style>
  <w:style w:type="character" w:customStyle="1" w:styleId="OutlineCapLetterChar">
    <w:name w:val="Outline_CapLetter Char"/>
    <w:basedOn w:val="DefaultParagraphFont"/>
    <w:link w:val="OutlineCapLetter"/>
    <w:rsid w:val="00E84024"/>
    <w:rPr>
      <w:rFonts w:ascii="Arial" w:eastAsia="Times" w:hAnsi="Arial" w:cs="Times New Roman"/>
      <w:sz w:val="20"/>
      <w:szCs w:val="20"/>
    </w:rPr>
  </w:style>
  <w:style w:type="paragraph" w:customStyle="1" w:styleId="OutlineLevel4">
    <w:name w:val="Outline_Level4"/>
    <w:basedOn w:val="OutlineNumber"/>
    <w:qFormat/>
    <w:rsid w:val="00E84024"/>
    <w:pPr>
      <w:numPr>
        <w:ilvl w:val="3"/>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4C6F-8777-48ED-A3BE-B4B7E217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98</TotalTime>
  <Pages>5</Pages>
  <Words>674</Words>
  <Characters>3845</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
  <cp:keywords>Accessible</cp:keywords>
  <cp:lastModifiedBy>Debra Foulks</cp:lastModifiedBy>
  <cp:revision>4</cp:revision>
  <dcterms:created xsi:type="dcterms:W3CDTF">2015-06-02T06:42:00Z</dcterms:created>
  <dcterms:modified xsi:type="dcterms:W3CDTF">2015-07-07T22:43:00Z</dcterms:modified>
</cp:coreProperties>
</file>