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705FC" w14:textId="77777777" w:rsidR="00A92D5A" w:rsidRDefault="00A92D5A" w:rsidP="00A92D5A">
      <w:pPr>
        <w:pBdr>
          <w:bottom w:val="single" w:sz="6" w:space="1" w:color="auto"/>
        </w:pBdr>
      </w:pPr>
    </w:p>
    <w:p w14:paraId="29413A67" w14:textId="77777777" w:rsidR="00267B13" w:rsidRDefault="00433B48" w:rsidP="00EE6185">
      <w:pPr>
        <w:pStyle w:val="Heading1"/>
      </w:pPr>
      <w:r>
        <w:t xml:space="preserve">Transcript: </w:t>
      </w:r>
      <w:r w:rsidR="00246E16">
        <w:t>Evaluate a Speaker – Ben Affleck</w:t>
      </w:r>
    </w:p>
    <w:p w14:paraId="24FB4AAA" w14:textId="77777777" w:rsidR="00433B48" w:rsidRDefault="0009741B" w:rsidP="00433B48">
      <w:pPr>
        <w:pStyle w:val="Documentlinks"/>
      </w:pPr>
      <w:hyperlink w:anchor="_Transcript_(Video)" w:history="1">
        <w:r w:rsidR="00433B48" w:rsidRPr="00433B48">
          <w:rPr>
            <w:rStyle w:val="Hyperlink"/>
          </w:rPr>
          <w:t>Transcript (Video)</w:t>
        </w:r>
      </w:hyperlink>
    </w:p>
    <w:p w14:paraId="39462CD2" w14:textId="77777777" w:rsidR="00433B48" w:rsidRPr="00433B48" w:rsidRDefault="0009741B" w:rsidP="00433B48">
      <w:hyperlink w:anchor="_Transcript_(Video_with" w:history="1">
        <w:r w:rsidR="00433B48" w:rsidRPr="00433B48">
          <w:rPr>
            <w:rStyle w:val="Hyperlink"/>
          </w:rPr>
          <w:t>Transcript (Video with Audio Description)</w:t>
        </w:r>
      </w:hyperlink>
    </w:p>
    <w:p w14:paraId="30821ECE" w14:textId="77777777" w:rsidR="00267B13" w:rsidRDefault="00433B48" w:rsidP="008471B5">
      <w:pPr>
        <w:pStyle w:val="Heading2"/>
      </w:pPr>
      <w:bookmarkStart w:id="0" w:name="_Transcript_(Video)"/>
      <w:bookmarkEnd w:id="0"/>
      <w:r w:rsidRPr="008471B5">
        <w:t>Transcript</w:t>
      </w:r>
      <w:r>
        <w:t xml:space="preserve"> (Video)</w:t>
      </w:r>
    </w:p>
    <w:p w14:paraId="3EE64DBC" w14:textId="77777777" w:rsidR="0032349C" w:rsidRDefault="003D4F03" w:rsidP="0032349C">
      <w:pPr>
        <w:pStyle w:val="Heading3"/>
      </w:pPr>
      <w:r>
        <w:t xml:space="preserve">Screen </w:t>
      </w:r>
      <w:r w:rsidR="00246E16">
        <w:t>1:</w:t>
      </w:r>
    </w:p>
    <w:p w14:paraId="5E6555F1" w14:textId="77777777" w:rsidR="0032349C" w:rsidRDefault="0032349C" w:rsidP="0032349C">
      <w:pPr>
        <w:pStyle w:val="Heading4"/>
      </w:pPr>
      <w:r>
        <w:t>00:00</w:t>
      </w:r>
      <w:r w:rsidR="003663B7">
        <w:t>:</w:t>
      </w:r>
      <w:r>
        <w:t>00.00</w:t>
      </w:r>
    </w:p>
    <w:p w14:paraId="4663664B" w14:textId="7CDC0B00" w:rsidR="0032349C" w:rsidRDefault="0F8E5162" w:rsidP="0032349C">
      <w:r>
        <w:t>Ben Affleck: In Congo last year, I visited a home for orphaned street kids who were terribly man</w:t>
      </w:r>
      <w:r w:rsidR="00B05523">
        <w:t>gled and disfigured by polio.</w:t>
      </w:r>
    </w:p>
    <w:p w14:paraId="2DA7A322" w14:textId="0A818ADD" w:rsidR="0032349C" w:rsidRDefault="0F8E5162" w:rsidP="0032349C">
      <w:pPr>
        <w:pStyle w:val="Heading4"/>
      </w:pPr>
      <w:r>
        <w:t>00:00:10.00</w:t>
      </w:r>
    </w:p>
    <w:p w14:paraId="409E06F7" w14:textId="5DBBF5BC" w:rsidR="0032349C" w:rsidRDefault="00EA735B" w:rsidP="0032349C">
      <w:r>
        <w:t xml:space="preserve">This is the twenty-first </w:t>
      </w:r>
      <w:r w:rsidR="0F8E5162">
        <w:t>century, and Eastern Congo is medically a medieval throwback to a time when the most pernicious diseases ran roughshod over humanity, and most medical institutions, NGOs</w:t>
      </w:r>
      <w:r w:rsidR="00223E09">
        <w:t>,</w:t>
      </w:r>
      <w:r w:rsidR="0F8E5162">
        <w:t xml:space="preserve"> and foundations are not breaking down the doors</w:t>
      </w:r>
      <w:r w:rsidR="00223E09">
        <w:t xml:space="preserve"> to the Kivus</w:t>
      </w:r>
      <w:r w:rsidR="0F8E5162">
        <w:t xml:space="preserve"> to g</w:t>
      </w:r>
      <w:r w:rsidR="00B05523">
        <w:t>et in there and make it better.</w:t>
      </w:r>
    </w:p>
    <w:p w14:paraId="5556CC09" w14:textId="4232A7C2" w:rsidR="0F8E5162" w:rsidRDefault="0F8E5162" w:rsidP="0F8E5162">
      <w:pPr>
        <w:pStyle w:val="Heading4"/>
      </w:pPr>
      <w:r>
        <w:t>00:00:25.00</w:t>
      </w:r>
    </w:p>
    <w:p w14:paraId="477361BC" w14:textId="480D187F" w:rsidR="0F8E5162" w:rsidRDefault="0F8E5162" w:rsidP="0F8E5162">
      <w:r>
        <w:t xml:space="preserve">Who is breaking down the door? Who has been inside doing the hard, unglamorous work in terrible conditions is the International Medical Corps. And I've seen where they are living and I can tell you, they </w:t>
      </w:r>
      <w:r w:rsidR="00B05523">
        <w:t>are not doing it for the money.</w:t>
      </w:r>
    </w:p>
    <w:p w14:paraId="74AA3704" w14:textId="469B2863" w:rsidR="0F8E5162" w:rsidRDefault="0F8E5162" w:rsidP="0F8E5162">
      <w:pPr>
        <w:pStyle w:val="Heading4"/>
      </w:pPr>
      <w:r>
        <w:t>00:00:40.00</w:t>
      </w:r>
    </w:p>
    <w:p w14:paraId="11030C23" w14:textId="4856599A" w:rsidR="0F8E5162" w:rsidRDefault="0F8E5162" w:rsidP="0F8E5162">
      <w:r>
        <w:t xml:space="preserve">You will hear the voices of critics who will tell you, "Americans don't care about Africa. Africans are too different from us to </w:t>
      </w:r>
      <w:r w:rsidR="00223E09">
        <w:t>elicit</w:t>
      </w:r>
      <w:r>
        <w:t xml:space="preserve"> real empathy. It's too far away.</w:t>
      </w:r>
      <w:r w:rsidR="00223E09">
        <w:t xml:space="preserve"> We're a self-absorbed country </w:t>
      </w:r>
      <w:r>
        <w:t>that just wants to eat fast food and watch</w:t>
      </w:r>
      <w:r w:rsidR="00223E09">
        <w:t xml:space="preserve"> reality television, a</w:t>
      </w:r>
      <w:r>
        <w:t>nd in a down economy, no one's going to give money to those who are suffering because people feel like they have less for the</w:t>
      </w:r>
      <w:r w:rsidR="00B05523">
        <w:t>mselves than they used to."</w:t>
      </w:r>
    </w:p>
    <w:p w14:paraId="1766CB1B" w14:textId="498B7478" w:rsidR="0F8E5162" w:rsidRDefault="0F8E5162" w:rsidP="0F8E5162">
      <w:pPr>
        <w:pStyle w:val="Heading4"/>
      </w:pPr>
      <w:r>
        <w:t>00:01:02.00</w:t>
      </w:r>
    </w:p>
    <w:p w14:paraId="5E9BC397" w14:textId="081DA106" w:rsidR="0F8E5162" w:rsidRDefault="0F8E5162" w:rsidP="0F8E5162">
      <w:r>
        <w:t>Those voices are convincing, bu</w:t>
      </w:r>
      <w:r w:rsidR="00B05523">
        <w:t>t sophistry always is.</w:t>
      </w:r>
    </w:p>
    <w:p w14:paraId="60FE19BA" w14:textId="7AEC6994" w:rsidR="0F8E5162" w:rsidRDefault="0F8E5162" w:rsidP="0F8E5162">
      <w:pPr>
        <w:pStyle w:val="Heading4"/>
      </w:pPr>
      <w:r>
        <w:t>00:01:07.00</w:t>
      </w:r>
    </w:p>
    <w:p w14:paraId="2AE8D362" w14:textId="28B1E548" w:rsidR="0F8E5162" w:rsidRDefault="0F8E5162" w:rsidP="0F8E5162">
      <w:r>
        <w:t>At the turn of the last century, King Leopold's murderous colony in Congo was in the process of claiming ten million lives, all under the auspices of a humanitarian missio</w:t>
      </w:r>
      <w:r w:rsidR="00B05523">
        <w:t>n called the Congo Free State.</w:t>
      </w:r>
    </w:p>
    <w:p w14:paraId="6D10390C" w14:textId="6AE5D504" w:rsidR="0F8E5162" w:rsidRDefault="0F8E5162" w:rsidP="0F8E5162">
      <w:pPr>
        <w:pStyle w:val="Heading4"/>
      </w:pPr>
      <w:r>
        <w:t>00:01:20.00</w:t>
      </w:r>
    </w:p>
    <w:p w14:paraId="5DDF3F3E" w14:textId="3E9E5AFC" w:rsidR="0F8E5162" w:rsidRDefault="0F8E5162" w:rsidP="0F8E5162">
      <w:r>
        <w:t>The first man to report these terrible abuses</w:t>
      </w:r>
      <w:r w:rsidR="00223E09">
        <w:t>,</w:t>
      </w:r>
      <w:r>
        <w:t xml:space="preserve"> to make them public was George Washington Williams, a minister, a veteran, a politician, and an American, a man who used the term "crimes against hu</w:t>
      </w:r>
      <w:r w:rsidR="00B05523">
        <w:t>manity" long before Nuremberg.</w:t>
      </w:r>
    </w:p>
    <w:p w14:paraId="74272C2D" w14:textId="16DFAC4A" w:rsidR="0F8E5162" w:rsidRDefault="0F8E5162" w:rsidP="0F8E5162">
      <w:pPr>
        <w:pStyle w:val="Heading4"/>
      </w:pPr>
      <w:r>
        <w:t>00:01:35.00</w:t>
      </w:r>
    </w:p>
    <w:p w14:paraId="573B3FE2" w14:textId="32E10207" w:rsidR="0F8E5162" w:rsidRDefault="0F8E5162" w:rsidP="0F8E5162">
      <w:r>
        <w:t>Huge numbers of Americans joined groups, sent money, and agitated on behalf of the Congolese. And due to enormous pressure, King Leopold was forced to sell his state and f</w:t>
      </w:r>
      <w:r w:rsidR="00B05523">
        <w:t>inally end his brutal regime.</w:t>
      </w:r>
    </w:p>
    <w:p w14:paraId="0ACAD6EB" w14:textId="586160CC" w:rsidR="0F8E5162" w:rsidRDefault="0F8E5162" w:rsidP="0F8E5162">
      <w:pPr>
        <w:pStyle w:val="Heading4"/>
      </w:pPr>
      <w:r>
        <w:t>00:01:48.00</w:t>
      </w:r>
    </w:p>
    <w:p w14:paraId="3B11640E" w14:textId="045439B6" w:rsidR="0F8E5162" w:rsidRDefault="0F8E5162" w:rsidP="0F8E5162">
      <w:r>
        <w:t>This movement was begun by an American and fueled by Americans, who did care abo</w:t>
      </w:r>
      <w:r w:rsidR="00D41C2B">
        <w:t>ut Africa, at a time when the K</w:t>
      </w:r>
      <w:r>
        <w:t>u Klux Klan was in its ascendancy, when they weren't able to see televised images of suffering, and when real wealth in the United States was far</w:t>
      </w:r>
      <w:r w:rsidR="00B05523">
        <w:t>, far below what it is today.</w:t>
      </w:r>
    </w:p>
    <w:p w14:paraId="7FB9EB52" w14:textId="707E7C23" w:rsidR="0F8E5162" w:rsidRDefault="0F8E5162" w:rsidP="0F8E5162">
      <w:pPr>
        <w:pStyle w:val="Heading4"/>
      </w:pPr>
      <w:r>
        <w:lastRenderedPageBreak/>
        <w:t>00:02:06.00</w:t>
      </w:r>
    </w:p>
    <w:p w14:paraId="6D9C6238" w14:textId="416F14D6" w:rsidR="0F8E5162" w:rsidRDefault="0F8E5162" w:rsidP="0F8E5162">
      <w:r>
        <w:t>Americans have a proud legacy of this work. The International Medical Corps has a history of carrying it out on the ground wher</w:t>
      </w:r>
      <w:r w:rsidR="00B05523">
        <w:t>e few others would dare to go.</w:t>
      </w:r>
    </w:p>
    <w:p w14:paraId="1D7D6B0F" w14:textId="51EEA96D" w:rsidR="0F8E5162" w:rsidRDefault="0F8E5162" w:rsidP="0F8E5162">
      <w:pPr>
        <w:pStyle w:val="Heading4"/>
      </w:pPr>
      <w:r>
        <w:t>00:02:18.00</w:t>
      </w:r>
    </w:p>
    <w:p w14:paraId="1C92A7C4" w14:textId="49FF3C39" w:rsidR="0F8E5162" w:rsidRDefault="0F8E5162" w:rsidP="0F8E5162">
      <w:r>
        <w:t>You are here continuing both efforts tonight. I ask you to take pride in our shared history of service, activism</w:t>
      </w:r>
      <w:r w:rsidR="00223E09">
        <w:t>,</w:t>
      </w:r>
      <w:r>
        <w:t xml:space="preserve"> and philanthropy. I urge you to see that it contin</w:t>
      </w:r>
      <w:r w:rsidR="00B05523">
        <w:t>ues tonight and I thank you.</w:t>
      </w:r>
    </w:p>
    <w:p w14:paraId="3716297A" w14:textId="59C0897E" w:rsidR="0032349C" w:rsidRDefault="0F8E5162" w:rsidP="0032349C">
      <w:pPr>
        <w:pStyle w:val="Heading4"/>
      </w:pPr>
      <w:r>
        <w:t>End</w:t>
      </w:r>
      <w:r w:rsidR="002917A6">
        <w:t>ing</w:t>
      </w:r>
      <w:r>
        <w:t xml:space="preserve"> Time: 00:</w:t>
      </w:r>
      <w:r w:rsidR="00B05523">
        <w:t>00</w:t>
      </w:r>
      <w:r>
        <w:t>:</w:t>
      </w:r>
      <w:r w:rsidR="00B05523">
        <w:t>00</w:t>
      </w:r>
      <w:r>
        <w:t>.00</w:t>
      </w:r>
    </w:p>
    <w:p w14:paraId="27435111" w14:textId="77777777" w:rsidR="00433B48" w:rsidRDefault="00433B48" w:rsidP="008471B5">
      <w:pPr>
        <w:pStyle w:val="Heading2"/>
      </w:pPr>
      <w:bookmarkStart w:id="1" w:name="_Transcript_(Video_with"/>
      <w:bookmarkEnd w:id="1"/>
      <w:r>
        <w:t>Transcript (Video with Audio Description)</w:t>
      </w:r>
    </w:p>
    <w:p w14:paraId="689D2E27" w14:textId="77777777" w:rsidR="00433B48" w:rsidRDefault="00433B48" w:rsidP="00433B48">
      <w:pPr>
        <w:pStyle w:val="Heading3"/>
      </w:pPr>
      <w:r>
        <w:t xml:space="preserve">Screen </w:t>
      </w:r>
      <w:r w:rsidR="00246E16">
        <w:t>1:</w:t>
      </w:r>
    </w:p>
    <w:p w14:paraId="4BCAD339" w14:textId="77777777" w:rsidR="00B05523" w:rsidRDefault="00B05523" w:rsidP="00B05523">
      <w:pPr>
        <w:pStyle w:val="Heading4"/>
      </w:pPr>
      <w:r>
        <w:t>00:00:00.00</w:t>
      </w:r>
    </w:p>
    <w:p w14:paraId="3F16107E" w14:textId="77777777" w:rsidR="00B05523" w:rsidRDefault="00B05523" w:rsidP="00B05523">
      <w:r>
        <w:t>Description Narrator: The actor Ben Affleck stands at a wooden podium in a darkened hall. He is wearing a dark suit and silver patterned tie. Occasional camera flashes light the stage.</w:t>
      </w:r>
    </w:p>
    <w:p w14:paraId="5D4F403A" w14:textId="76FFCCBA" w:rsidR="00B05523" w:rsidRDefault="00B05523" w:rsidP="00B05523">
      <w:pPr>
        <w:pStyle w:val="Heading4"/>
      </w:pPr>
      <w:r>
        <w:t>00:00:12.00</w:t>
      </w:r>
    </w:p>
    <w:p w14:paraId="445FD7A6" w14:textId="77777777" w:rsidR="00B05523" w:rsidRDefault="00B05523" w:rsidP="00B05523">
      <w:r>
        <w:t>Ben Affleck: In Congo last year, I visited a home for orphaned street kids who were terribly mangled and disfigured by polio.</w:t>
      </w:r>
    </w:p>
    <w:p w14:paraId="2BE0C855" w14:textId="2584EACB" w:rsidR="00B05523" w:rsidRDefault="00B05523" w:rsidP="00B05523">
      <w:pPr>
        <w:pStyle w:val="Heading4"/>
      </w:pPr>
      <w:r>
        <w:t>00:00:21.00</w:t>
      </w:r>
    </w:p>
    <w:p w14:paraId="6972343A" w14:textId="77777777" w:rsidR="00B05523" w:rsidRDefault="00B05523" w:rsidP="00B05523">
      <w:r>
        <w:t>This is the twenty-first century, and Eastern Congo is medically a medieval throwback to a time when the most pernicious diseases ran roughshod over humanity, and most medical institutions, NGOs, and foundations are not breaking down the doors to the Kivus to get in there and make it better.</w:t>
      </w:r>
    </w:p>
    <w:p w14:paraId="5D4A7C9F" w14:textId="497F6185" w:rsidR="00B05523" w:rsidRDefault="00B05523" w:rsidP="00B05523">
      <w:pPr>
        <w:pStyle w:val="Heading4"/>
      </w:pPr>
      <w:r>
        <w:t>00:00:38.00</w:t>
      </w:r>
    </w:p>
    <w:p w14:paraId="0D9BBAA7" w14:textId="77777777" w:rsidR="00B05523" w:rsidRDefault="00B05523" w:rsidP="00B05523">
      <w:r>
        <w:t>Who is breaking down the door? Who has been inside doing the hard, unglamorous work in terrible conditions is the International Medical Corps. And I've seen where they are living and I can tell you, they are not doing it for the money.</w:t>
      </w:r>
    </w:p>
    <w:p w14:paraId="2A5458CF" w14:textId="283D732C" w:rsidR="00B05523" w:rsidRDefault="00B05523" w:rsidP="00B05523">
      <w:pPr>
        <w:pStyle w:val="Heading4"/>
      </w:pPr>
      <w:r>
        <w:t>00:00:52.00</w:t>
      </w:r>
    </w:p>
    <w:p w14:paraId="00DFC343" w14:textId="77777777" w:rsidR="00B05523" w:rsidRDefault="00B05523" w:rsidP="00B05523">
      <w:r>
        <w:t>You will hear the voices of critics who will tell you, "Americans don't care about Africa. Africans are too different from us to elicit real empathy. It's too far away. We're a self-absorbed country that just wants to eat fast food and watch reality television, and in a down economy, no one's going to give money to those who are suffering because people feel like they have less for themselves than they used to."</w:t>
      </w:r>
    </w:p>
    <w:p w14:paraId="23528E73" w14:textId="0E6C3444" w:rsidR="00B05523" w:rsidRDefault="00B05523" w:rsidP="00B05523">
      <w:pPr>
        <w:pStyle w:val="Heading4"/>
      </w:pPr>
      <w:r>
        <w:t>00:01:13.00</w:t>
      </w:r>
    </w:p>
    <w:p w14:paraId="312F9298" w14:textId="77777777" w:rsidR="00B05523" w:rsidRDefault="00B05523" w:rsidP="00B05523">
      <w:r>
        <w:t>Those voices are convincing, but sophistry always is.</w:t>
      </w:r>
    </w:p>
    <w:p w14:paraId="091794C5" w14:textId="28D7B6B9" w:rsidR="00B05523" w:rsidRDefault="00B05523" w:rsidP="00B05523">
      <w:pPr>
        <w:pStyle w:val="Heading4"/>
      </w:pPr>
      <w:r>
        <w:t>00:01:20.00</w:t>
      </w:r>
    </w:p>
    <w:p w14:paraId="68B30698" w14:textId="77777777" w:rsidR="00B05523" w:rsidRDefault="00B05523" w:rsidP="00B05523">
      <w:r>
        <w:t>At the turn of the last century, King Leopold's murderous colony in Congo was in the process of claiming ten million lives, all under the auspices of a humanitarian mission called the Congo Free State.</w:t>
      </w:r>
    </w:p>
    <w:p w14:paraId="3710E02E" w14:textId="4DE32003" w:rsidR="00B05523" w:rsidRDefault="00B05523" w:rsidP="00B05523">
      <w:pPr>
        <w:pStyle w:val="Heading4"/>
      </w:pPr>
      <w:r>
        <w:t>00:01:32.00</w:t>
      </w:r>
    </w:p>
    <w:p w14:paraId="1D751689" w14:textId="77777777" w:rsidR="00B05523" w:rsidRDefault="00B05523" w:rsidP="00B05523">
      <w:r>
        <w:t>The first man to report these terrible abuses, to make them public was George Washington Williams, a minister, a veteran, a politician, and an American, a man who used the term "crimes against humanity" long before Nuremberg.</w:t>
      </w:r>
    </w:p>
    <w:p w14:paraId="2FEE46BC" w14:textId="2655057B" w:rsidR="00B05523" w:rsidRDefault="00B05523" w:rsidP="00B05523">
      <w:pPr>
        <w:pStyle w:val="Heading4"/>
      </w:pPr>
      <w:r>
        <w:t>00:01:47.00</w:t>
      </w:r>
    </w:p>
    <w:p w14:paraId="631C6047" w14:textId="77777777" w:rsidR="00B05523" w:rsidRDefault="00B05523" w:rsidP="00B05523">
      <w:r>
        <w:t>Huge numbers of Americans joined groups, sent money, and agitated on behalf of the Congolese. And due to enormous pressure, King Leopold was forced to sell his state and finally end his brutal regime.</w:t>
      </w:r>
    </w:p>
    <w:p w14:paraId="52A676A8" w14:textId="39A11163" w:rsidR="00B05523" w:rsidRDefault="00B05523" w:rsidP="00B05523">
      <w:pPr>
        <w:pStyle w:val="Heading4"/>
      </w:pPr>
      <w:r>
        <w:lastRenderedPageBreak/>
        <w:t>00:02:01.00</w:t>
      </w:r>
    </w:p>
    <w:p w14:paraId="5722F654" w14:textId="49378A21" w:rsidR="00B05523" w:rsidRDefault="00B05523" w:rsidP="00B05523">
      <w:r>
        <w:t>This movement was begun by an American and fueled by Americans, who did care abo</w:t>
      </w:r>
      <w:r w:rsidR="0009741B">
        <w:t>ut Africa, at a time when the K</w:t>
      </w:r>
      <w:bookmarkStart w:id="2" w:name="_GoBack"/>
      <w:bookmarkEnd w:id="2"/>
      <w:r>
        <w:t>u Klux Klan was in its ascendancy, when they weren't able to see televised images of suffering, and when real wealth in the United States was far, far below what it is today.</w:t>
      </w:r>
    </w:p>
    <w:p w14:paraId="7350D28C" w14:textId="2A988917" w:rsidR="00B05523" w:rsidRDefault="00B05523" w:rsidP="00B05523">
      <w:pPr>
        <w:pStyle w:val="Heading4"/>
      </w:pPr>
      <w:r>
        <w:t>00:02:18.00</w:t>
      </w:r>
    </w:p>
    <w:p w14:paraId="7EAA437C" w14:textId="77777777" w:rsidR="00B05523" w:rsidRDefault="00B05523" w:rsidP="00B05523">
      <w:r>
        <w:t>Americans have a proud legacy of this work. The International Medical Corps has a history of carrying it out on the ground where few others would dare to go.</w:t>
      </w:r>
    </w:p>
    <w:p w14:paraId="64EBEB59" w14:textId="4CF3F62D" w:rsidR="00B05523" w:rsidRDefault="00B05523" w:rsidP="00B05523">
      <w:pPr>
        <w:pStyle w:val="Heading4"/>
      </w:pPr>
      <w:r>
        <w:t>00:02:30.00</w:t>
      </w:r>
    </w:p>
    <w:p w14:paraId="49B0A68C" w14:textId="77777777" w:rsidR="00B05523" w:rsidRDefault="00B05523" w:rsidP="00B05523">
      <w:r>
        <w:t>You are here continuing both efforts tonight. I ask you to take pride in our shared history of service, activism, and philanthropy. I urge you to see that it continues tonight and I thank you.</w:t>
      </w:r>
    </w:p>
    <w:p w14:paraId="1DAE022A" w14:textId="3A1F21BE" w:rsidR="00433B48" w:rsidRDefault="0F8E5162" w:rsidP="00433B48">
      <w:pPr>
        <w:pStyle w:val="Heading4"/>
      </w:pPr>
      <w:r>
        <w:t>End</w:t>
      </w:r>
      <w:r w:rsidR="002917A6">
        <w:t>ing</w:t>
      </w:r>
      <w:r>
        <w:t xml:space="preserve"> Time: 00:0</w:t>
      </w:r>
      <w:r w:rsidR="00FC1F17">
        <w:t>0:00</w:t>
      </w:r>
      <w:r>
        <w:t>.00</w:t>
      </w:r>
    </w:p>
    <w:sectPr w:rsidR="00433B48" w:rsidSect="002A0B74">
      <w:headerReference w:type="default" r:id="rId9"/>
      <w:footerReference w:type="default" r:id="rId10"/>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DF9B5" w14:textId="77777777" w:rsidR="00F71896" w:rsidRDefault="00F71896" w:rsidP="00EE6185">
      <w:r>
        <w:separator/>
      </w:r>
    </w:p>
  </w:endnote>
  <w:endnote w:type="continuationSeparator" w:id="0">
    <w:p w14:paraId="3209D461" w14:textId="77777777" w:rsidR="00F71896" w:rsidRDefault="00F71896"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043CF" w14:textId="61A2F6AE" w:rsidR="00542CD2" w:rsidRPr="00EE6185" w:rsidRDefault="00EE6185" w:rsidP="00B26B80">
    <w:pPr>
      <w:pStyle w:val="RunningFoot"/>
    </w:pPr>
    <w:r w:rsidRPr="009F23B0">
      <w:t>© 20</w:t>
    </w:r>
    <w:r>
      <w:t>1</w:t>
    </w:r>
    <w:r w:rsidR="00057078">
      <w:t>6</w:t>
    </w:r>
    <w:r w:rsidRPr="009F23B0">
      <w:t xml:space="preserve"> K12 Inc. All rights reserved.</w:t>
    </w:r>
    <w:r w:rsidRPr="009F23B0">
      <w:tab/>
      <w:t xml:space="preserve">Page </w:t>
    </w:r>
    <w:r w:rsidRPr="009F23B0">
      <w:rPr>
        <w:rStyle w:val="PageNumber"/>
      </w:rPr>
      <w:fldChar w:fldCharType="begin"/>
    </w:r>
    <w:r w:rsidRPr="009F23B0">
      <w:rPr>
        <w:rStyle w:val="PageNumber"/>
      </w:rPr>
      <w:instrText xml:space="preserve"> PAGE </w:instrText>
    </w:r>
    <w:r w:rsidRPr="009F23B0">
      <w:rPr>
        <w:rStyle w:val="PageNumber"/>
      </w:rPr>
      <w:fldChar w:fldCharType="separate"/>
    </w:r>
    <w:r w:rsidR="0009741B">
      <w:rPr>
        <w:rStyle w:val="PageNumber"/>
        <w:noProof/>
      </w:rPr>
      <w:t>3</w:t>
    </w:r>
    <w:r w:rsidRPr="009F23B0">
      <w:rPr>
        <w:rStyle w:val="PageNumber"/>
      </w:rPr>
      <w:fldChar w:fldCharType="end"/>
    </w:r>
    <w:r w:rsidRPr="009F23B0">
      <w:t xml:space="preserve"> of </w:t>
    </w:r>
    <w:r w:rsidRPr="009F23B0">
      <w:rPr>
        <w:rStyle w:val="PageNumber"/>
      </w:rPr>
      <w:fldChar w:fldCharType="begin"/>
    </w:r>
    <w:r w:rsidRPr="009F23B0">
      <w:rPr>
        <w:rStyle w:val="PageNumber"/>
      </w:rPr>
      <w:instrText xml:space="preserve"> NUMPAGES </w:instrText>
    </w:r>
    <w:r w:rsidRPr="009F23B0">
      <w:rPr>
        <w:rStyle w:val="PageNumber"/>
      </w:rPr>
      <w:fldChar w:fldCharType="separate"/>
    </w:r>
    <w:r w:rsidR="0009741B">
      <w:rPr>
        <w:rStyle w:val="PageNumber"/>
        <w:noProof/>
      </w:rPr>
      <w:t>3</w:t>
    </w:r>
    <w:r w:rsidRPr="009F23B0">
      <w:rPr>
        <w:rStyle w:val="PageNumber"/>
      </w:rPr>
      <w:fldChar w:fldCharType="end"/>
    </w:r>
    <w:r w:rsidR="007A2A55">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F34A" w14:textId="77777777" w:rsidR="00F71896" w:rsidRDefault="00F71896" w:rsidP="00EE6185">
      <w:r>
        <w:separator/>
      </w:r>
    </w:p>
  </w:footnote>
  <w:footnote w:type="continuationSeparator" w:id="0">
    <w:p w14:paraId="4669BAF2" w14:textId="77777777" w:rsidR="00F71896" w:rsidRDefault="00F71896" w:rsidP="00EE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2355" w14:textId="77777777" w:rsidR="0046050B" w:rsidRPr="009F23B0" w:rsidRDefault="00246E16" w:rsidP="00B26B80">
    <w:pPr>
      <w:pStyle w:val="RunningHead"/>
    </w:pPr>
    <w:r>
      <w:t>Language Arts</w:t>
    </w:r>
    <w:r w:rsidR="00EE6185" w:rsidRPr="00B01A79">
      <w:t xml:space="preserve"> | </w:t>
    </w:r>
    <w:r w:rsidR="00433B48">
      <w:t xml:space="preserve">Transcript: </w:t>
    </w:r>
    <w:r w:rsidRPr="00246E16">
      <w:t>Evaluate a Speaker – Ben Affleck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nsid w:val="21EA3DFD"/>
    <w:multiLevelType w:val="hybridMultilevel"/>
    <w:tmpl w:val="A3B6EF6E"/>
    <w:lvl w:ilvl="0" w:tplc="6DF00216">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CB3A53"/>
    <w:multiLevelType w:val="hybridMultilevel"/>
    <w:tmpl w:val="B856576E"/>
    <w:lvl w:ilvl="0" w:tplc="AAE0F6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0657E3"/>
    <w:multiLevelType w:val="hybridMultilevel"/>
    <w:tmpl w:val="AED00594"/>
    <w:lvl w:ilvl="0" w:tplc="6282961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6D97032D"/>
    <w:multiLevelType w:val="hybridMultilevel"/>
    <w:tmpl w:val="25DCD080"/>
    <w:lvl w:ilvl="0" w:tplc="04090001">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3C1913"/>
    <w:multiLevelType w:val="hybridMultilevel"/>
    <w:tmpl w:val="DDB867E6"/>
    <w:lvl w:ilvl="0" w:tplc="5142B264">
      <w:start w:val="1"/>
      <w:numFmt w:val="decimal"/>
      <w:pStyle w:val="QuestionNumbered"/>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3"/>
  </w:num>
  <w:num w:numId="4">
    <w:abstractNumId w:val="2"/>
  </w:num>
  <w:num w:numId="5">
    <w:abstractNumId w:val="0"/>
  </w:num>
  <w:num w:numId="6">
    <w:abstractNumId w:val="8"/>
    <w:lvlOverride w:ilvl="0">
      <w:startOverride w:val="1"/>
    </w:lvlOverride>
  </w:num>
  <w:num w:numId="7">
    <w:abstractNumId w:val="8"/>
    <w:lvlOverride w:ilvl="0">
      <w:startOverride w:val="1"/>
    </w:lvlOverride>
  </w:num>
  <w:num w:numId="8">
    <w:abstractNumId w:val="10"/>
    <w:lvlOverride w:ilvl="0">
      <w:startOverride w:val="1"/>
    </w:lvlOverride>
  </w:num>
  <w:num w:numId="9">
    <w:abstractNumId w:val="5"/>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9"/>
  </w:num>
  <w:num w:numId="15">
    <w:abstractNumId w:val="4"/>
  </w:num>
  <w:num w:numId="16">
    <w:abstractNumId w:val="6"/>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03"/>
    <w:rsid w:val="0001614B"/>
    <w:rsid w:val="000161C0"/>
    <w:rsid w:val="00052241"/>
    <w:rsid w:val="00057078"/>
    <w:rsid w:val="00092796"/>
    <w:rsid w:val="0009741B"/>
    <w:rsid w:val="000F1BEC"/>
    <w:rsid w:val="000F36C6"/>
    <w:rsid w:val="00104D5D"/>
    <w:rsid w:val="0013226E"/>
    <w:rsid w:val="00153256"/>
    <w:rsid w:val="00184801"/>
    <w:rsid w:val="0018636F"/>
    <w:rsid w:val="001F57BD"/>
    <w:rsid w:val="0020150D"/>
    <w:rsid w:val="00223E09"/>
    <w:rsid w:val="0023395D"/>
    <w:rsid w:val="00246E16"/>
    <w:rsid w:val="00267B13"/>
    <w:rsid w:val="002917A6"/>
    <w:rsid w:val="002C3C04"/>
    <w:rsid w:val="002E6674"/>
    <w:rsid w:val="0032349C"/>
    <w:rsid w:val="003663B7"/>
    <w:rsid w:val="00390DA7"/>
    <w:rsid w:val="003D4F03"/>
    <w:rsid w:val="00405D5E"/>
    <w:rsid w:val="00433B48"/>
    <w:rsid w:val="004357BF"/>
    <w:rsid w:val="004F4903"/>
    <w:rsid w:val="00542D80"/>
    <w:rsid w:val="005807BE"/>
    <w:rsid w:val="005A0FD1"/>
    <w:rsid w:val="005A2A88"/>
    <w:rsid w:val="005C2CB3"/>
    <w:rsid w:val="006043F5"/>
    <w:rsid w:val="006A3120"/>
    <w:rsid w:val="006F7E14"/>
    <w:rsid w:val="00705362"/>
    <w:rsid w:val="00762CFD"/>
    <w:rsid w:val="00774D54"/>
    <w:rsid w:val="007A2A55"/>
    <w:rsid w:val="007A5137"/>
    <w:rsid w:val="007C2E22"/>
    <w:rsid w:val="007D2BE1"/>
    <w:rsid w:val="007D4F4B"/>
    <w:rsid w:val="007E00F7"/>
    <w:rsid w:val="008105FF"/>
    <w:rsid w:val="00813824"/>
    <w:rsid w:val="00833E08"/>
    <w:rsid w:val="008471B5"/>
    <w:rsid w:val="008748E0"/>
    <w:rsid w:val="008B028C"/>
    <w:rsid w:val="008E2A5A"/>
    <w:rsid w:val="008F148D"/>
    <w:rsid w:val="009164BF"/>
    <w:rsid w:val="00995107"/>
    <w:rsid w:val="00996A67"/>
    <w:rsid w:val="009D2548"/>
    <w:rsid w:val="00A33D88"/>
    <w:rsid w:val="00A92D5A"/>
    <w:rsid w:val="00B05523"/>
    <w:rsid w:val="00B26B80"/>
    <w:rsid w:val="00BA18AB"/>
    <w:rsid w:val="00D2541A"/>
    <w:rsid w:val="00D41C2B"/>
    <w:rsid w:val="00D608BB"/>
    <w:rsid w:val="00DB157C"/>
    <w:rsid w:val="00DB2F59"/>
    <w:rsid w:val="00DC5284"/>
    <w:rsid w:val="00E3521B"/>
    <w:rsid w:val="00E64F55"/>
    <w:rsid w:val="00E77F61"/>
    <w:rsid w:val="00E83371"/>
    <w:rsid w:val="00EA735B"/>
    <w:rsid w:val="00EB5EF9"/>
    <w:rsid w:val="00EE2C1F"/>
    <w:rsid w:val="00EE6185"/>
    <w:rsid w:val="00EF3C43"/>
    <w:rsid w:val="00F71896"/>
    <w:rsid w:val="00F95843"/>
    <w:rsid w:val="00FC1F17"/>
    <w:rsid w:val="00FD464E"/>
    <w:rsid w:val="0F8E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458B4"/>
  <w15:docId w15:val="{57B744EC-4223-4B2B-A0C2-2BA6CEC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13226E"/>
    <w:pPr>
      <w:spacing w:after="0"/>
      <w:outlineLvl w:val="0"/>
    </w:pPr>
    <w:rPr>
      <w:spacing w:val="-6"/>
    </w:rPr>
  </w:style>
  <w:style w:type="paragraph" w:styleId="Heading2">
    <w:name w:val="heading 2"/>
    <w:basedOn w:val="BHead"/>
    <w:next w:val="Normal"/>
    <w:link w:val="Heading2Char"/>
    <w:uiPriority w:val="9"/>
    <w:unhideWhenUsed/>
    <w:qFormat/>
    <w:rsid w:val="008471B5"/>
    <w:pPr>
      <w:spacing w:before="360"/>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13226E"/>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471B5"/>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
    <w:name w:val="Points"/>
    <w:basedOn w:val="EScore"/>
    <w:link w:val="PointsChar"/>
    <w:qFormat/>
    <w:rsid w:val="0013226E"/>
    <w:pPr>
      <w:spacing w:after="60" w:line="200" w:lineRule="atLeast"/>
    </w:pPr>
    <w:rPr>
      <w:color w:val="auto"/>
    </w:rPr>
  </w:style>
  <w:style w:type="paragraph" w:customStyle="1" w:styleId="QuestionNumbered">
    <w:name w:val="Question_Numbered"/>
    <w:basedOn w:val="ListNumber"/>
    <w:link w:val="QuestionNumberedChar"/>
    <w:qFormat/>
    <w:rsid w:val="0013226E"/>
    <w:pPr>
      <w:numPr>
        <w:numId w:val="1"/>
      </w:numPr>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Char">
    <w:name w:val="Points Char"/>
    <w:basedOn w:val="EScoreChar"/>
    <w:link w:val="Points"/>
    <w:rsid w:val="0013226E"/>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13226E"/>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13226E"/>
    <w:rPr>
      <w:rFonts w:ascii="Arial" w:eastAsia="Times" w:hAnsi="Arial" w:cs="Times New Roman"/>
      <w:sz w:val="20"/>
      <w:szCs w:val="20"/>
    </w:rPr>
  </w:style>
  <w:style w:type="character" w:customStyle="1" w:styleId="QuestionPartsChar">
    <w:name w:val="Question_Parts Char"/>
    <w:basedOn w:val="ListNumberChar"/>
    <w:link w:val="QuestionParts"/>
    <w:rsid w:val="0013226E"/>
    <w:rPr>
      <w:rFonts w:ascii="Arial" w:eastAsia="Times" w:hAnsi="Arial" w:cs="Times New Roman"/>
      <w:sz w:val="20"/>
      <w:szCs w:val="20"/>
    </w:rPr>
  </w:style>
  <w:style w:type="paragraph" w:customStyle="1" w:styleId="RunningHead">
    <w:name w:val="Running_Head"/>
    <w:basedOn w:val="Header"/>
    <w:link w:val="RunningHeadChar"/>
    <w:qFormat/>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13226E"/>
    <w:rPr>
      <w:rFonts w:ascii="Arial" w:eastAsia="Times" w:hAnsi="Arial" w:cs="Times New Roman"/>
      <w:sz w:val="16"/>
      <w:szCs w:val="20"/>
    </w:rPr>
  </w:style>
  <w:style w:type="character" w:customStyle="1" w:styleId="RunningFootChar">
    <w:name w:val="Running_Foot Char"/>
    <w:basedOn w:val="FooterChar"/>
    <w:link w:val="RunningFoot"/>
    <w:rsid w:val="007A2A55"/>
    <w:rPr>
      <w:rFonts w:ascii="Arial" w:eastAsia="Times" w:hAnsi="Arial" w:cs="Arial"/>
      <w:sz w:val="16"/>
      <w:szCs w:val="16"/>
    </w:rPr>
  </w:style>
  <w:style w:type="paragraph" w:styleId="NormalWeb">
    <w:name w:val="Normal (Web)"/>
    <w:basedOn w:val="Normal"/>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84801"/>
    <w:pPr>
      <w:spacing w:line="240" w:lineRule="auto"/>
    </w:pPr>
    <w:rPr>
      <w:b/>
      <w:bCs/>
    </w:rPr>
  </w:style>
  <w:style w:type="character" w:customStyle="1" w:styleId="CommentSubjectChar">
    <w:name w:val="Comment Subject Char"/>
    <w:basedOn w:val="CommentTextChar"/>
    <w:link w:val="CommentSubject"/>
    <w:uiPriority w:val="99"/>
    <w:semiHidden/>
    <w:rsid w:val="00184801"/>
    <w:rPr>
      <w:rFonts w:ascii="Arial" w:eastAsia="Times" w:hAnsi="Arial" w:cs="Times New Roman"/>
      <w:b/>
      <w:bCs/>
      <w:sz w:val="20"/>
      <w:szCs w:val="20"/>
    </w:rPr>
  </w:style>
  <w:style w:type="paragraph" w:customStyle="1" w:styleId="InvisBullets">
    <w:name w:val="Invis_Bullets"/>
    <w:basedOn w:val="ListParagraph"/>
    <w:link w:val="InvisBulletsChar"/>
    <w:qFormat/>
    <w:rsid w:val="00EB5EF9"/>
    <w:pPr>
      <w:numPr>
        <w:numId w:val="14"/>
      </w:numPr>
    </w:pPr>
  </w:style>
  <w:style w:type="character" w:customStyle="1" w:styleId="ListParagraphChar">
    <w:name w:val="List Paragraph Char"/>
    <w:basedOn w:val="DefaultParagraphFont"/>
    <w:link w:val="ListParagraph"/>
    <w:uiPriority w:val="34"/>
    <w:rsid w:val="00EB5EF9"/>
    <w:rPr>
      <w:rFonts w:ascii="Arial" w:eastAsia="Times" w:hAnsi="Arial" w:cs="Times New Roman"/>
      <w:sz w:val="20"/>
      <w:szCs w:val="20"/>
    </w:rPr>
  </w:style>
  <w:style w:type="character" w:customStyle="1" w:styleId="InvisBulletsChar">
    <w:name w:val="Invis_Bullets Char"/>
    <w:basedOn w:val="ListParagraphChar"/>
    <w:link w:val="InvisBullets"/>
    <w:rsid w:val="00EB5EF9"/>
    <w:rPr>
      <w:rFonts w:ascii="Arial" w:eastAsia="Times" w:hAnsi="Arial" w:cs="Times New Roman"/>
      <w:sz w:val="20"/>
      <w:szCs w:val="20"/>
    </w:rPr>
  </w:style>
  <w:style w:type="paragraph" w:customStyle="1" w:styleId="Bulleted">
    <w:name w:val="Bulleted"/>
    <w:basedOn w:val="InvisBullets"/>
    <w:link w:val="BulletedChar"/>
    <w:qFormat/>
    <w:rsid w:val="00EE2C1F"/>
    <w:pPr>
      <w:numPr>
        <w:numId w:val="17"/>
      </w:numPr>
    </w:pPr>
  </w:style>
  <w:style w:type="paragraph" w:customStyle="1" w:styleId="Style1">
    <w:name w:val="Style1"/>
    <w:basedOn w:val="ListParagraph"/>
    <w:link w:val="Style1Char"/>
    <w:rsid w:val="00EE2C1F"/>
    <w:pPr>
      <w:numPr>
        <w:numId w:val="18"/>
      </w:numPr>
    </w:pPr>
  </w:style>
  <w:style w:type="character" w:customStyle="1" w:styleId="BulletedChar">
    <w:name w:val="Bulleted Char"/>
    <w:basedOn w:val="InvisBulletsChar"/>
    <w:link w:val="Bulleted"/>
    <w:rsid w:val="00EE2C1F"/>
    <w:rPr>
      <w:rFonts w:ascii="Arial" w:eastAsia="Times" w:hAnsi="Arial" w:cs="Times New Roman"/>
      <w:sz w:val="20"/>
      <w:szCs w:val="20"/>
    </w:rPr>
  </w:style>
  <w:style w:type="character" w:customStyle="1" w:styleId="Style1Char">
    <w:name w:val="Style1 Char"/>
    <w:basedOn w:val="ListParagraphChar"/>
    <w:link w:val="Style1"/>
    <w:rsid w:val="00EE2C1F"/>
    <w:rPr>
      <w:rFonts w:ascii="Arial" w:eastAsia="Times" w:hAnsi="Arial" w:cs="Times New Roman"/>
      <w:sz w:val="20"/>
      <w:szCs w:val="20"/>
    </w:rPr>
  </w:style>
  <w:style w:type="paragraph" w:customStyle="1" w:styleId="Bold">
    <w:name w:val="Bold"/>
    <w:basedOn w:val="Normal"/>
    <w:link w:val="BoldChar"/>
    <w:rsid w:val="006043F5"/>
    <w:rPr>
      <w:b/>
    </w:rPr>
  </w:style>
  <w:style w:type="paragraph" w:customStyle="1" w:styleId="Ital">
    <w:name w:val="Ital"/>
    <w:basedOn w:val="Normal"/>
    <w:link w:val="ItalChar"/>
    <w:rsid w:val="006043F5"/>
    <w:rPr>
      <w:i/>
    </w:rPr>
  </w:style>
  <w:style w:type="character" w:customStyle="1" w:styleId="BoldChar">
    <w:name w:val="Bold Char"/>
    <w:basedOn w:val="DefaultParagraphFont"/>
    <w:link w:val="Bold"/>
    <w:rsid w:val="006043F5"/>
    <w:rPr>
      <w:rFonts w:ascii="Arial" w:eastAsia="Times" w:hAnsi="Arial" w:cs="Times New Roman"/>
      <w:b/>
      <w:sz w:val="20"/>
      <w:szCs w:val="20"/>
    </w:rPr>
  </w:style>
  <w:style w:type="paragraph" w:customStyle="1" w:styleId="BoldItal">
    <w:name w:val="Bold_Ital"/>
    <w:basedOn w:val="Normal"/>
    <w:link w:val="BoldItalChar"/>
    <w:rsid w:val="006043F5"/>
    <w:rPr>
      <w:b/>
      <w:i/>
    </w:rPr>
  </w:style>
  <w:style w:type="character" w:customStyle="1" w:styleId="ItalChar">
    <w:name w:val="Ital Char"/>
    <w:basedOn w:val="DefaultParagraphFont"/>
    <w:link w:val="Ital"/>
    <w:rsid w:val="006043F5"/>
    <w:rPr>
      <w:rFonts w:ascii="Arial" w:eastAsia="Times" w:hAnsi="Arial" w:cs="Times New Roman"/>
      <w:i/>
      <w:sz w:val="20"/>
      <w:szCs w:val="20"/>
    </w:rPr>
  </w:style>
  <w:style w:type="character" w:customStyle="1" w:styleId="BoldItalChar">
    <w:name w:val="Bold_Ital Char"/>
    <w:basedOn w:val="DefaultParagraphFont"/>
    <w:link w:val="BoldItal"/>
    <w:rsid w:val="006043F5"/>
    <w:rPr>
      <w:rFonts w:ascii="Arial" w:eastAsia="Times" w:hAnsi="Arial" w:cs="Times New Roman"/>
      <w:b/>
      <w:i/>
      <w:sz w:val="20"/>
      <w:szCs w:val="20"/>
    </w:rPr>
  </w:style>
  <w:style w:type="paragraph" w:customStyle="1" w:styleId="LargeSpaceBelow">
    <w:name w:val="Large_Space_Below"/>
    <w:basedOn w:val="Normal"/>
    <w:link w:val="LargeSpaceBelowChar"/>
    <w:qFormat/>
    <w:rsid w:val="0020150D"/>
    <w:pPr>
      <w:spacing w:after="3000"/>
    </w:pPr>
  </w:style>
  <w:style w:type="character" w:customStyle="1" w:styleId="LargeSpaceBelowChar">
    <w:name w:val="Large_Space_Below Char"/>
    <w:basedOn w:val="DefaultParagraphFont"/>
    <w:link w:val="LargeSpaceBelow"/>
    <w:rsid w:val="0020150D"/>
    <w:rPr>
      <w:rFonts w:ascii="Arial" w:eastAsia="Times" w:hAnsi="Arial" w:cs="Times New Roman"/>
      <w:sz w:val="20"/>
      <w:szCs w:val="20"/>
    </w:rPr>
  </w:style>
  <w:style w:type="character" w:styleId="Strong">
    <w:name w:val="Strong"/>
    <w:uiPriority w:val="22"/>
    <w:qFormat/>
    <w:rsid w:val="005A2A88"/>
    <w:rPr>
      <w:b/>
      <w:bCs/>
    </w:rPr>
  </w:style>
  <w:style w:type="character" w:styleId="Emphasis">
    <w:name w:val="Emphasis"/>
    <w:aliases w:val="Bold_Italic"/>
    <w:uiPriority w:val="20"/>
    <w:qFormat/>
    <w:rsid w:val="005A2A88"/>
    <w:rPr>
      <w:b/>
      <w:bCs/>
      <w:i/>
      <w:iCs/>
      <w:spacing w:val="10"/>
      <w:bdr w:val="none" w:sz="0" w:space="0" w:color="auto"/>
      <w:shd w:val="clear" w:color="auto" w:fill="auto"/>
    </w:rPr>
  </w:style>
  <w:style w:type="character" w:styleId="SubtleEmphasis">
    <w:name w:val="Subtle Emphasis"/>
    <w:aliases w:val="Italic"/>
    <w:uiPriority w:val="19"/>
    <w:qFormat/>
    <w:rsid w:val="005A2A88"/>
    <w:rPr>
      <w:i/>
      <w:iCs/>
    </w:rPr>
  </w:style>
  <w:style w:type="character" w:customStyle="1" w:styleId="Underline">
    <w:name w:val="Underline"/>
    <w:basedOn w:val="SubtleEmphasis"/>
    <w:uiPriority w:val="1"/>
    <w:qFormat/>
    <w:rsid w:val="005A2A88"/>
    <w:rPr>
      <w:i w:val="0"/>
      <w:iCs/>
      <w:u w:val="single"/>
    </w:rPr>
  </w:style>
  <w:style w:type="character" w:styleId="Hyperlink">
    <w:name w:val="Hyperlink"/>
    <w:basedOn w:val="DefaultParagraphFont"/>
    <w:uiPriority w:val="99"/>
    <w:unhideWhenUsed/>
    <w:rsid w:val="00433B48"/>
    <w:rPr>
      <w:color w:val="0000FF" w:themeColor="hyperlink"/>
      <w:u w:val="single"/>
    </w:rPr>
  </w:style>
  <w:style w:type="paragraph" w:customStyle="1" w:styleId="Documentlinks">
    <w:name w:val="Document links"/>
    <w:basedOn w:val="Normal"/>
    <w:link w:val="DocumentlinksChar"/>
    <w:qFormat/>
    <w:rsid w:val="00433B48"/>
    <w:pPr>
      <w:spacing w:before="360"/>
    </w:pPr>
  </w:style>
  <w:style w:type="character" w:styleId="FollowedHyperlink">
    <w:name w:val="FollowedHyperlink"/>
    <w:basedOn w:val="DefaultParagraphFont"/>
    <w:uiPriority w:val="99"/>
    <w:semiHidden/>
    <w:unhideWhenUsed/>
    <w:rsid w:val="008471B5"/>
    <w:rPr>
      <w:color w:val="800080" w:themeColor="followedHyperlink"/>
      <w:u w:val="single"/>
    </w:rPr>
  </w:style>
  <w:style w:type="character" w:customStyle="1" w:styleId="DocumentlinksChar">
    <w:name w:val="Document links Char"/>
    <w:basedOn w:val="DefaultParagraphFont"/>
    <w:link w:val="Documentlinks"/>
    <w:rsid w:val="00433B48"/>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16BCEDFB4F104CB5A8B390A856444F" ma:contentTypeVersion="2" ma:contentTypeDescription="Create a new document." ma:contentTypeScope="" ma:versionID="0d96c8cbd41a84ac193267b949f89ff1">
  <xsd:schema xmlns:xsd="http://www.w3.org/2001/XMLSchema" xmlns:xs="http://www.w3.org/2001/XMLSchema" xmlns:p="http://schemas.microsoft.com/office/2006/metadata/properties" xmlns:ns2="9854a9a1-7845-44fe-a2ff-9d211f277b13" targetNamespace="http://schemas.microsoft.com/office/2006/metadata/properties" ma:root="true" ma:fieldsID="2236ae1371309b9e5899c03143522070" ns2:_="">
    <xsd:import namespace="9854a9a1-7845-44fe-a2ff-9d211f277b1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4a9a1-7845-44fe-a2ff-9d211f277b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5FC89-6A1E-418E-8C13-65BD5140955B}">
  <ds:schemaRefs>
    <ds:schemaRef ds:uri="http://schemas.microsoft.com/sharepoint/v3/contenttype/forms"/>
  </ds:schemaRefs>
</ds:datastoreItem>
</file>

<file path=customXml/itemProps2.xml><?xml version="1.0" encoding="utf-8"?>
<ds:datastoreItem xmlns:ds="http://schemas.openxmlformats.org/officeDocument/2006/customXml" ds:itemID="{71F7A01A-E915-429D-A684-37F0332B8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4a9a1-7845-44fe-a2ff-9d211f277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IMX_A_XX_XX_Unit-Test-Part2_AK_XXXX.dotx</Template>
  <TotalTime>1</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Accessible</cp:keywords>
  <cp:lastModifiedBy>Sweet, Karen</cp:lastModifiedBy>
  <cp:revision>4</cp:revision>
  <dcterms:created xsi:type="dcterms:W3CDTF">2016-10-25T17:36:00Z</dcterms:created>
  <dcterms:modified xsi:type="dcterms:W3CDTF">2016-10-25T17:58:00Z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0x0101004716BCEDFB4F104CB5A8B390A856444F</vt:lpwstr>
  </property>
</Properties>
</file>