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6145" w14:textId="77777777" w:rsidR="00417383" w:rsidRDefault="00417383" w:rsidP="00417383">
      <w:pPr>
        <w:pBdr>
          <w:bottom w:val="single" w:sz="6" w:space="1" w:color="auto"/>
        </w:pBdr>
      </w:pPr>
    </w:p>
    <w:p w14:paraId="0EFEF832" w14:textId="6F4C88A8" w:rsidR="00B466A3" w:rsidRPr="00AB1819" w:rsidRDefault="00CC3D49" w:rsidP="00B01A79">
      <w:pPr>
        <w:pStyle w:val="Heading1"/>
      </w:pPr>
      <w:r>
        <w:t xml:space="preserve">Graded </w:t>
      </w:r>
      <w:r w:rsidR="00D64819">
        <w:t>Assignment</w:t>
      </w:r>
    </w:p>
    <w:p w14:paraId="66844691" w14:textId="2A172BF4" w:rsidR="00B466A3" w:rsidRDefault="00981CA4" w:rsidP="00B01A79">
      <w:pPr>
        <w:pStyle w:val="Heading2"/>
      </w:pPr>
      <w:r>
        <w:t>Evaluate</w:t>
      </w:r>
      <w:r w:rsidR="00DA4FCC">
        <w:t xml:space="preserve"> a Speaker</w:t>
      </w:r>
    </w:p>
    <w:p w14:paraId="0230DE92" w14:textId="6D5C5E1C" w:rsidR="00015D68" w:rsidRDefault="00146BB9" w:rsidP="00D64819">
      <w:r>
        <w:t>View or listen to</w:t>
      </w:r>
      <w:r w:rsidR="00DF24B9">
        <w:t xml:space="preserve"> a speech by a well-known actor</w:t>
      </w:r>
      <w:r w:rsidR="00B1639C">
        <w:t>,</w:t>
      </w:r>
      <w:r w:rsidR="00DF24B9">
        <w:t xml:space="preserve"> and </w:t>
      </w:r>
      <w:r w:rsidR="00B1639C">
        <w:t xml:space="preserve">then </w:t>
      </w:r>
      <w:r w:rsidR="00DF24B9">
        <w:t>evaluat</w:t>
      </w:r>
      <w:r w:rsidR="00B1639C">
        <w:t>e</w:t>
      </w:r>
      <w:r w:rsidR="00DF24B9">
        <w:t xml:space="preserve"> it in writing. </w:t>
      </w:r>
    </w:p>
    <w:p w14:paraId="04E1832B" w14:textId="4DC66C7D" w:rsidR="00015D68" w:rsidRDefault="00015D68" w:rsidP="00015D68">
      <w:r>
        <w:t xml:space="preserve">To begin, save this document </w:t>
      </w:r>
      <w:r w:rsidRPr="009D1326">
        <w:t>to your computer with y</w:t>
      </w:r>
      <w:r>
        <w:t>our name at the end of the file</w:t>
      </w:r>
      <w:r w:rsidRPr="009D1326">
        <w:t>name (e.g., NG_ELA9-10_W_11_GA_Alice_Jones.docx</w:t>
      </w:r>
      <w:r>
        <w:t xml:space="preserve">). </w:t>
      </w:r>
    </w:p>
    <w:p w14:paraId="0DDD37A3" w14:textId="01803721" w:rsidR="00D64819" w:rsidRDefault="00B1639C" w:rsidP="00D64819">
      <w:r>
        <w:t xml:space="preserve">As you experience </w:t>
      </w:r>
      <w:r w:rsidR="00DF24B9">
        <w:t xml:space="preserve">the speech, identify the speaker’s viewpoint and notice </w:t>
      </w:r>
      <w:r w:rsidR="008C4D2C">
        <w:t xml:space="preserve">the reasons and evidence he supplies to support it. </w:t>
      </w:r>
      <w:r w:rsidR="00DA61C5">
        <w:t>Listen for evidence</w:t>
      </w:r>
      <w:r w:rsidR="008C4D2C">
        <w:t xml:space="preserve"> and logic that is either valid or fallacious. </w:t>
      </w:r>
      <w:r w:rsidR="006B481F">
        <w:t>Be attentive</w:t>
      </w:r>
      <w:r w:rsidR="008C4D2C">
        <w:t xml:space="preserve"> for language that is either appropriately emotional or unf</w:t>
      </w:r>
      <w:r w:rsidR="006B481F">
        <w:t>airly loaded. Take notes as the speech progresses</w:t>
      </w:r>
      <w:r w:rsidR="008C4D2C">
        <w:t xml:space="preserve">. </w:t>
      </w:r>
      <w:r w:rsidR="00013E3D">
        <w:t>Then, read and answer the questions.</w:t>
      </w:r>
    </w:p>
    <w:p w14:paraId="503CCE1A" w14:textId="7412694D" w:rsidR="00015D68" w:rsidRDefault="00015D68" w:rsidP="00D64819">
      <w:r>
        <w:t>When you have finished, submit this document to your teacher for grading.</w:t>
      </w:r>
    </w:p>
    <w:p w14:paraId="7B940F8D" w14:textId="3FA1B5FC" w:rsidR="00522BD5" w:rsidRDefault="008C4D2C" w:rsidP="00522BD5">
      <w:pPr>
        <w:pStyle w:val="Heading3"/>
      </w:pPr>
      <w:r>
        <w:t>Questions</w:t>
      </w:r>
    </w:p>
    <w:p w14:paraId="3B4AFD4F" w14:textId="229B0BE8" w:rsidR="004D6742" w:rsidRPr="00527E93" w:rsidRDefault="004D6742" w:rsidP="004D6742">
      <w:pPr>
        <w:pStyle w:val="Points"/>
      </w:pPr>
      <w:r>
        <w:t xml:space="preserve">(Score for Question 1: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3AC9745C" w14:textId="0BAE8911" w:rsidR="00013E3D" w:rsidRDefault="00013E3D" w:rsidP="0083662A">
      <w:pPr>
        <w:pStyle w:val="QuestionNumbered"/>
      </w:pPr>
      <w:r>
        <w:t>What is the speaker’s viewpoint? What is his claim?</w:t>
      </w:r>
    </w:p>
    <w:p w14:paraId="5D81B13B" w14:textId="77777777" w:rsidR="00013E3D" w:rsidRDefault="00013E3D" w:rsidP="00013E3D">
      <w:pPr>
        <w:pStyle w:val="StudentResponse"/>
      </w:pPr>
      <w:r>
        <w:t>Write your answer here.</w:t>
      </w:r>
    </w:p>
    <w:p w14:paraId="40574642" w14:textId="59533E5C" w:rsidR="004D6742" w:rsidRPr="00527E93" w:rsidRDefault="004D6742" w:rsidP="004D6742">
      <w:pPr>
        <w:pStyle w:val="Points"/>
      </w:pPr>
      <w:r>
        <w:t xml:space="preserve">(Score for Question 2: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53790D08" w14:textId="320F2FEE" w:rsidR="00013E3D" w:rsidRDefault="00013E3D" w:rsidP="0083662A">
      <w:pPr>
        <w:pStyle w:val="QuestionNumbered"/>
      </w:pPr>
      <w:r>
        <w:t>What reasons does the speaker provide to support his viewpoint or claim?</w:t>
      </w:r>
    </w:p>
    <w:p w14:paraId="65F5DB9F" w14:textId="77777777" w:rsidR="00013E3D" w:rsidRDefault="00013E3D" w:rsidP="00013E3D">
      <w:pPr>
        <w:pStyle w:val="StudentResponse"/>
      </w:pPr>
      <w:r>
        <w:t>Write your answer here.</w:t>
      </w:r>
    </w:p>
    <w:p w14:paraId="7F0CE9F7" w14:textId="160B071C" w:rsidR="004D6742" w:rsidRPr="00527E93" w:rsidRDefault="004D6742" w:rsidP="004D6742">
      <w:pPr>
        <w:pStyle w:val="Points"/>
      </w:pPr>
      <w:r>
        <w:t xml:space="preserve">(Score for Question 3: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23F75C4C" w14:textId="08800367" w:rsidR="00013E3D" w:rsidRDefault="00013E3D" w:rsidP="0083662A">
      <w:pPr>
        <w:pStyle w:val="QuestionNumbered"/>
      </w:pPr>
      <w:r>
        <w:t>What evidence does the speaker provide to support his reasons?</w:t>
      </w:r>
    </w:p>
    <w:p w14:paraId="639C9AE9" w14:textId="77777777" w:rsidR="00013E3D" w:rsidRDefault="00013E3D" w:rsidP="00013E3D">
      <w:pPr>
        <w:pStyle w:val="StudentResponse"/>
      </w:pPr>
      <w:r>
        <w:t>Write your answer here.</w:t>
      </w:r>
    </w:p>
    <w:p w14:paraId="098C540C" w14:textId="13A71870" w:rsidR="004D6742" w:rsidRPr="00527E93" w:rsidRDefault="004D6742" w:rsidP="004D6742">
      <w:pPr>
        <w:pStyle w:val="Points"/>
      </w:pPr>
      <w:r>
        <w:t xml:space="preserve">(Score for Question 4: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0E40AFB3" w14:textId="41D7A274" w:rsidR="00A72EB0" w:rsidRDefault="00A72EB0" w:rsidP="0083662A">
      <w:pPr>
        <w:pStyle w:val="QuestionNumbered"/>
      </w:pPr>
      <w:r>
        <w:t>What counterclaims does the speaker address, and how does he respond to them?</w:t>
      </w:r>
    </w:p>
    <w:p w14:paraId="58CC8200" w14:textId="028A6F13" w:rsidR="00A72EB0" w:rsidRDefault="00A72EB0" w:rsidP="003C2873">
      <w:pPr>
        <w:pStyle w:val="StudentResponse"/>
      </w:pPr>
      <w:r>
        <w:t>Write your answer here.</w:t>
      </w:r>
    </w:p>
    <w:p w14:paraId="099C6313" w14:textId="718998E0" w:rsidR="004D6742" w:rsidRPr="00527E93" w:rsidRDefault="004D6742" w:rsidP="004D6742">
      <w:pPr>
        <w:pStyle w:val="Points"/>
      </w:pPr>
      <w:r>
        <w:t xml:space="preserve">(Score for Question 5: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3A929B83" w14:textId="67E2A2FC" w:rsidR="00013E3D" w:rsidRDefault="00013E3D" w:rsidP="0083662A">
      <w:pPr>
        <w:pStyle w:val="QuestionNumbered"/>
      </w:pPr>
      <w:r w:rsidRPr="007D619C">
        <w:t>What examples of fallacious reasoning, distorted or weak evidence, and exaggerate</w:t>
      </w:r>
      <w:r w:rsidR="004D6742">
        <w:t>d language occur in the speech?</w:t>
      </w:r>
    </w:p>
    <w:p w14:paraId="2564B500" w14:textId="77777777" w:rsidR="00013E3D" w:rsidRDefault="00013E3D" w:rsidP="00013E3D">
      <w:pPr>
        <w:pStyle w:val="StudentResponse"/>
      </w:pPr>
      <w:r>
        <w:t>Write your answer here.</w:t>
      </w:r>
    </w:p>
    <w:p w14:paraId="015DDE37" w14:textId="65B541BA" w:rsidR="004D6742" w:rsidRPr="00527E93" w:rsidRDefault="004D6742" w:rsidP="004D6742">
      <w:pPr>
        <w:pStyle w:val="Points"/>
      </w:pPr>
      <w:r>
        <w:t xml:space="preserve">(Score for Question </w:t>
      </w:r>
      <w:r w:rsidR="0071687B">
        <w:t>6</w:t>
      </w:r>
      <w:bookmarkStart w:id="0" w:name="_GoBack"/>
      <w:bookmarkEnd w:id="0"/>
      <w:r>
        <w:t xml:space="preserve">: </w:t>
      </w:r>
      <w:r w:rsidRPr="00A441F1">
        <w:t>___</w:t>
      </w:r>
      <w:r>
        <w:t xml:space="preserve"> of </w:t>
      </w:r>
      <w:r w:rsidR="00F676D6">
        <w:t>5</w:t>
      </w:r>
      <w:r>
        <w:t xml:space="preserve"> points</w:t>
      </w:r>
      <w:r w:rsidRPr="00527E93">
        <w:t>)</w:t>
      </w:r>
    </w:p>
    <w:p w14:paraId="3C320C7F" w14:textId="3DCCA4E2" w:rsidR="00013E3D" w:rsidRDefault="00013E3D" w:rsidP="0083662A">
      <w:pPr>
        <w:pStyle w:val="QuestionNumbered"/>
      </w:pPr>
      <w:r>
        <w:t>Write a 1</w:t>
      </w:r>
      <w:r w:rsidR="0089195A">
        <w:t>–</w:t>
      </w:r>
      <w:r>
        <w:t>2 paragraph evaluation of the speaker’s argument. Discuss whether the speaker used valid reasoning and sufficient evidence to support his viewpoint.</w:t>
      </w:r>
    </w:p>
    <w:p w14:paraId="3C869D26" w14:textId="662389EB" w:rsidR="00ED326D" w:rsidRDefault="00013E3D" w:rsidP="00C40F6F">
      <w:pPr>
        <w:pStyle w:val="StudentResponse"/>
      </w:pPr>
      <w:r>
        <w:t>Write your answer here.</w:t>
      </w:r>
    </w:p>
    <w:sectPr w:rsidR="00ED326D" w:rsidSect="00417383">
      <w:headerReference w:type="default" r:id="rId8"/>
      <w:footerReference w:type="default" r:id="rId9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B6A9" w14:textId="77777777" w:rsidR="001A7E0C" w:rsidRDefault="001A7E0C" w:rsidP="00B01A79">
      <w:r>
        <w:separator/>
      </w:r>
    </w:p>
    <w:p w14:paraId="1E153608" w14:textId="77777777" w:rsidR="001A7E0C" w:rsidRDefault="001A7E0C" w:rsidP="00B01A79"/>
  </w:endnote>
  <w:endnote w:type="continuationSeparator" w:id="0">
    <w:p w14:paraId="1304DBEE" w14:textId="77777777" w:rsidR="001A7E0C" w:rsidRDefault="001A7E0C" w:rsidP="00B01A79">
      <w:r>
        <w:continuationSeparator/>
      </w:r>
    </w:p>
    <w:p w14:paraId="3C75EA64" w14:textId="77777777" w:rsidR="001A7E0C" w:rsidRDefault="001A7E0C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1B55" w14:textId="02145B09" w:rsidR="002D263C" w:rsidRPr="00770DDC" w:rsidRDefault="00B01A79" w:rsidP="00770DDC">
    <w:pPr>
      <w:pStyle w:val="RunningFoot"/>
    </w:pPr>
    <w:r w:rsidRPr="00770DDC">
      <w:t>© 201</w:t>
    </w:r>
    <w:r w:rsidR="00857E02">
      <w:t>6</w:t>
    </w:r>
    <w:r w:rsidRPr="00770DDC">
      <w:t xml:space="preserve">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71687B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71687B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123C" w14:textId="77777777" w:rsidR="001A7E0C" w:rsidRDefault="001A7E0C" w:rsidP="00B01A79">
      <w:r>
        <w:separator/>
      </w:r>
    </w:p>
    <w:p w14:paraId="1BFA8933" w14:textId="77777777" w:rsidR="001A7E0C" w:rsidRDefault="001A7E0C" w:rsidP="00B01A79"/>
  </w:footnote>
  <w:footnote w:type="continuationSeparator" w:id="0">
    <w:p w14:paraId="205AD2FF" w14:textId="77777777" w:rsidR="001A7E0C" w:rsidRDefault="001A7E0C" w:rsidP="00B01A79">
      <w:r>
        <w:continuationSeparator/>
      </w:r>
    </w:p>
    <w:p w14:paraId="575D50E2" w14:textId="77777777" w:rsidR="001A7E0C" w:rsidRDefault="001A7E0C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0BF0" w14:textId="34192CE9" w:rsidR="002D263C" w:rsidRDefault="00C40F6F" w:rsidP="00C31082">
    <w:pPr>
      <w:pStyle w:val="RunningHead"/>
    </w:pPr>
    <w:r>
      <w:t>English</w:t>
    </w:r>
    <w:r w:rsidR="002A3EE3" w:rsidRPr="00B01A79">
      <w:t xml:space="preserve"> | </w:t>
    </w:r>
    <w:r w:rsidR="00111413">
      <w:t xml:space="preserve">Graded </w:t>
    </w:r>
    <w:r w:rsidR="00D64819">
      <w:t>Assignment</w:t>
    </w:r>
    <w:r w:rsidR="002A3EE3" w:rsidRPr="00B01A79">
      <w:t xml:space="preserve"> | </w:t>
    </w:r>
    <w:r w:rsidR="00981CA4">
      <w:t>Evaluate</w:t>
    </w:r>
    <w:r w:rsidR="00DA4FCC">
      <w:t xml:space="preserve"> a Speaker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A5E0A"/>
    <w:multiLevelType w:val="multilevel"/>
    <w:tmpl w:val="E28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34E50"/>
    <w:multiLevelType w:val="hybridMultilevel"/>
    <w:tmpl w:val="1A76A1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954A0"/>
    <w:multiLevelType w:val="hybridMultilevel"/>
    <w:tmpl w:val="94E6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13AC"/>
    <w:multiLevelType w:val="multilevel"/>
    <w:tmpl w:val="E83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C7486"/>
    <w:multiLevelType w:val="hybridMultilevel"/>
    <w:tmpl w:val="47F0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3CE4"/>
    <w:multiLevelType w:val="hybridMultilevel"/>
    <w:tmpl w:val="7AEC1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92B35"/>
    <w:multiLevelType w:val="hybridMultilevel"/>
    <w:tmpl w:val="7F7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54554"/>
    <w:multiLevelType w:val="hybridMultilevel"/>
    <w:tmpl w:val="AD6CA268"/>
    <w:lvl w:ilvl="0" w:tplc="F0E635FA">
      <w:start w:val="1"/>
      <w:numFmt w:val="upperLetter"/>
      <w:pStyle w:val="MutChoiceParts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837B8F"/>
    <w:multiLevelType w:val="hybridMultilevel"/>
    <w:tmpl w:val="CCC6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3C1913"/>
    <w:multiLevelType w:val="hybridMultilevel"/>
    <w:tmpl w:val="EA30C41A"/>
    <w:lvl w:ilvl="0" w:tplc="4A6458F4">
      <w:start w:val="1"/>
      <w:numFmt w:val="decimal"/>
      <w:pStyle w:val="Question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7476C5"/>
    <w:multiLevelType w:val="hybridMultilevel"/>
    <w:tmpl w:val="7A98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9"/>
  </w:num>
  <w:num w:numId="14">
    <w:abstractNumId w:val="13"/>
    <w:lvlOverride w:ilvl="0">
      <w:startOverride w:val="9"/>
    </w:lvlOverride>
  </w:num>
  <w:num w:numId="15">
    <w:abstractNumId w:val="9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4"/>
  </w:num>
  <w:num w:numId="18">
    <w:abstractNumId w:val="3"/>
  </w:num>
  <w:num w:numId="19">
    <w:abstractNumId w:val="6"/>
  </w:num>
  <w:num w:numId="20">
    <w:abstractNumId w:val="2"/>
  </w:num>
  <w:num w:numId="21">
    <w:abstractNumId w:val="7"/>
  </w:num>
  <w:num w:numId="22">
    <w:abstractNumId w:val="5"/>
  </w:num>
  <w:num w:numId="23">
    <w:abstractNumId w:val="4"/>
  </w:num>
  <w:num w:numId="24">
    <w:abstractNumId w:val="10"/>
  </w:num>
  <w:num w:numId="25">
    <w:abstractNumId w:val="8"/>
  </w:num>
  <w:num w:numId="2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89"/>
    <w:rsid w:val="00004357"/>
    <w:rsid w:val="00010DAE"/>
    <w:rsid w:val="00013E3D"/>
    <w:rsid w:val="00015D68"/>
    <w:rsid w:val="00017187"/>
    <w:rsid w:val="00017DE5"/>
    <w:rsid w:val="00022DCF"/>
    <w:rsid w:val="00051EF2"/>
    <w:rsid w:val="00070660"/>
    <w:rsid w:val="0007190D"/>
    <w:rsid w:val="00074205"/>
    <w:rsid w:val="000877C2"/>
    <w:rsid w:val="00092D98"/>
    <w:rsid w:val="000979F1"/>
    <w:rsid w:val="000A10C5"/>
    <w:rsid w:val="000B4245"/>
    <w:rsid w:val="000C212A"/>
    <w:rsid w:val="000C7D17"/>
    <w:rsid w:val="000D6557"/>
    <w:rsid w:val="000F61AC"/>
    <w:rsid w:val="00111413"/>
    <w:rsid w:val="00124034"/>
    <w:rsid w:val="00130A76"/>
    <w:rsid w:val="00132938"/>
    <w:rsid w:val="00146BB9"/>
    <w:rsid w:val="00161656"/>
    <w:rsid w:val="00195C3C"/>
    <w:rsid w:val="00197B99"/>
    <w:rsid w:val="001A7E0C"/>
    <w:rsid w:val="001C2550"/>
    <w:rsid w:val="001E2D84"/>
    <w:rsid w:val="001E5666"/>
    <w:rsid w:val="001F418E"/>
    <w:rsid w:val="00206B4C"/>
    <w:rsid w:val="002116D4"/>
    <w:rsid w:val="00213128"/>
    <w:rsid w:val="00222240"/>
    <w:rsid w:val="00226901"/>
    <w:rsid w:val="00250E1C"/>
    <w:rsid w:val="0026539F"/>
    <w:rsid w:val="00270662"/>
    <w:rsid w:val="0027454B"/>
    <w:rsid w:val="00283B66"/>
    <w:rsid w:val="002860E6"/>
    <w:rsid w:val="002A3EE3"/>
    <w:rsid w:val="002D263C"/>
    <w:rsid w:val="002F0207"/>
    <w:rsid w:val="002F2D55"/>
    <w:rsid w:val="0033203A"/>
    <w:rsid w:val="00353E9C"/>
    <w:rsid w:val="00395A91"/>
    <w:rsid w:val="003C2873"/>
    <w:rsid w:val="003C47D5"/>
    <w:rsid w:val="003D451F"/>
    <w:rsid w:val="00406DA2"/>
    <w:rsid w:val="00410F27"/>
    <w:rsid w:val="00417383"/>
    <w:rsid w:val="00421B3C"/>
    <w:rsid w:val="00422E96"/>
    <w:rsid w:val="00427888"/>
    <w:rsid w:val="00437FC5"/>
    <w:rsid w:val="00445745"/>
    <w:rsid w:val="00446629"/>
    <w:rsid w:val="004679A5"/>
    <w:rsid w:val="004708B5"/>
    <w:rsid w:val="00491436"/>
    <w:rsid w:val="004959A0"/>
    <w:rsid w:val="004B2F63"/>
    <w:rsid w:val="004D6742"/>
    <w:rsid w:val="00501037"/>
    <w:rsid w:val="00504FC8"/>
    <w:rsid w:val="00520476"/>
    <w:rsid w:val="005207E8"/>
    <w:rsid w:val="00521E1D"/>
    <w:rsid w:val="00522BD5"/>
    <w:rsid w:val="0052304E"/>
    <w:rsid w:val="00527E93"/>
    <w:rsid w:val="00550111"/>
    <w:rsid w:val="00557822"/>
    <w:rsid w:val="00571CFC"/>
    <w:rsid w:val="005A14B4"/>
    <w:rsid w:val="005A2F79"/>
    <w:rsid w:val="005B6AB1"/>
    <w:rsid w:val="005C4252"/>
    <w:rsid w:val="005D4978"/>
    <w:rsid w:val="005D5F5C"/>
    <w:rsid w:val="005E6082"/>
    <w:rsid w:val="0060521E"/>
    <w:rsid w:val="006052D7"/>
    <w:rsid w:val="00627206"/>
    <w:rsid w:val="006549A2"/>
    <w:rsid w:val="0068367D"/>
    <w:rsid w:val="00695A27"/>
    <w:rsid w:val="006B02E4"/>
    <w:rsid w:val="006B481F"/>
    <w:rsid w:val="006D59F1"/>
    <w:rsid w:val="0070074D"/>
    <w:rsid w:val="00705362"/>
    <w:rsid w:val="0071687B"/>
    <w:rsid w:val="00770DDC"/>
    <w:rsid w:val="00773461"/>
    <w:rsid w:val="00774DAD"/>
    <w:rsid w:val="00774F14"/>
    <w:rsid w:val="0078325F"/>
    <w:rsid w:val="008023FC"/>
    <w:rsid w:val="00802D89"/>
    <w:rsid w:val="0081404D"/>
    <w:rsid w:val="008167F1"/>
    <w:rsid w:val="008313E7"/>
    <w:rsid w:val="00831EB2"/>
    <w:rsid w:val="0083662A"/>
    <w:rsid w:val="00852CB2"/>
    <w:rsid w:val="0085431E"/>
    <w:rsid w:val="008544CC"/>
    <w:rsid w:val="00857E02"/>
    <w:rsid w:val="008748E0"/>
    <w:rsid w:val="008812FA"/>
    <w:rsid w:val="0089195A"/>
    <w:rsid w:val="008A121C"/>
    <w:rsid w:val="008A14A6"/>
    <w:rsid w:val="008B5CD3"/>
    <w:rsid w:val="008C4D2C"/>
    <w:rsid w:val="008D667E"/>
    <w:rsid w:val="008D7746"/>
    <w:rsid w:val="008E348F"/>
    <w:rsid w:val="00900F64"/>
    <w:rsid w:val="00914F4C"/>
    <w:rsid w:val="00916DCF"/>
    <w:rsid w:val="00926636"/>
    <w:rsid w:val="00941393"/>
    <w:rsid w:val="0094475F"/>
    <w:rsid w:val="009530A5"/>
    <w:rsid w:val="00981B6D"/>
    <w:rsid w:val="00981CA4"/>
    <w:rsid w:val="009D171A"/>
    <w:rsid w:val="009D457D"/>
    <w:rsid w:val="009E498A"/>
    <w:rsid w:val="009F613D"/>
    <w:rsid w:val="00A00E5D"/>
    <w:rsid w:val="00A03A52"/>
    <w:rsid w:val="00A727F1"/>
    <w:rsid w:val="00A72EB0"/>
    <w:rsid w:val="00AA6C4E"/>
    <w:rsid w:val="00AB1819"/>
    <w:rsid w:val="00AC4DA5"/>
    <w:rsid w:val="00AC6C71"/>
    <w:rsid w:val="00AF2E88"/>
    <w:rsid w:val="00B01A79"/>
    <w:rsid w:val="00B02D04"/>
    <w:rsid w:val="00B02DA4"/>
    <w:rsid w:val="00B04EE2"/>
    <w:rsid w:val="00B1639C"/>
    <w:rsid w:val="00B44DA8"/>
    <w:rsid w:val="00B466A3"/>
    <w:rsid w:val="00B62462"/>
    <w:rsid w:val="00B64A21"/>
    <w:rsid w:val="00B8598F"/>
    <w:rsid w:val="00B877E4"/>
    <w:rsid w:val="00B948DF"/>
    <w:rsid w:val="00BB0609"/>
    <w:rsid w:val="00BD7AD8"/>
    <w:rsid w:val="00C071FF"/>
    <w:rsid w:val="00C12831"/>
    <w:rsid w:val="00C31082"/>
    <w:rsid w:val="00C37D1D"/>
    <w:rsid w:val="00C40F6F"/>
    <w:rsid w:val="00C50FB2"/>
    <w:rsid w:val="00C92F07"/>
    <w:rsid w:val="00CC3D49"/>
    <w:rsid w:val="00CD3F94"/>
    <w:rsid w:val="00CF222B"/>
    <w:rsid w:val="00D24142"/>
    <w:rsid w:val="00D31860"/>
    <w:rsid w:val="00D35FEF"/>
    <w:rsid w:val="00D4515A"/>
    <w:rsid w:val="00D64819"/>
    <w:rsid w:val="00D86031"/>
    <w:rsid w:val="00D86718"/>
    <w:rsid w:val="00DA4FCC"/>
    <w:rsid w:val="00DA61C5"/>
    <w:rsid w:val="00DB10FD"/>
    <w:rsid w:val="00DB4C23"/>
    <w:rsid w:val="00DB6EEB"/>
    <w:rsid w:val="00DC200C"/>
    <w:rsid w:val="00DE124E"/>
    <w:rsid w:val="00DF24B9"/>
    <w:rsid w:val="00E106B9"/>
    <w:rsid w:val="00E27196"/>
    <w:rsid w:val="00E32D19"/>
    <w:rsid w:val="00E4310D"/>
    <w:rsid w:val="00E668F3"/>
    <w:rsid w:val="00E92A6A"/>
    <w:rsid w:val="00E97570"/>
    <w:rsid w:val="00ED326D"/>
    <w:rsid w:val="00F05309"/>
    <w:rsid w:val="00F06118"/>
    <w:rsid w:val="00F2323D"/>
    <w:rsid w:val="00F413CD"/>
    <w:rsid w:val="00F527C6"/>
    <w:rsid w:val="00F656C6"/>
    <w:rsid w:val="00F676D6"/>
    <w:rsid w:val="00F856EA"/>
    <w:rsid w:val="00F85A11"/>
    <w:rsid w:val="00F97C24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91C6B"/>
  <w15:docId w15:val="{B9A47BA5-4C23-4001-ADB1-81082B3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570"/>
    <w:pPr>
      <w:keepNext/>
      <w:keepLines/>
      <w:spacing w:before="240" w:line="280" w:lineRule="atLeas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paragraph" w:customStyle="1" w:styleId="MutChoiceParts">
    <w:name w:val="Mut_Choice_Parts"/>
    <w:basedOn w:val="ListNumber"/>
    <w:link w:val="MutChoicePartsChar"/>
    <w:qFormat/>
    <w:rsid w:val="00AC6C71"/>
    <w:pPr>
      <w:numPr>
        <w:numId w:val="13"/>
      </w:numPr>
      <w:contextualSpacing w:val="0"/>
    </w:pPr>
  </w:style>
  <w:style w:type="character" w:customStyle="1" w:styleId="MutChoicePartsChar">
    <w:name w:val="Mut_Choice_Parts Char"/>
    <w:basedOn w:val="DefaultParagraphFont"/>
    <w:link w:val="MutChoiceParts"/>
    <w:rsid w:val="00AC6C71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7570"/>
    <w:rPr>
      <w:rFonts w:ascii="Arial" w:eastAsiaTheme="majorEastAsia" w:hAnsi="Arial" w:cstheme="majorBidi"/>
      <w:b/>
      <w:bCs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0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0D"/>
    <w:rPr>
      <w:rFonts w:ascii="Arial" w:eastAsia="Times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E608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CFD8-6DF5-4C4F-ACAD-23A319DA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165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/>
  <cp:keywords>Accessible</cp:keywords>
  <cp:lastModifiedBy>Watts,Jacob (GetFueled - Contractor)</cp:lastModifiedBy>
  <cp:revision>87</cp:revision>
  <dcterms:created xsi:type="dcterms:W3CDTF">2016-03-25T19:09:00Z</dcterms:created>
  <dcterms:modified xsi:type="dcterms:W3CDTF">2018-02-19T17:33:00Z</dcterms:modified>
</cp:coreProperties>
</file>